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2168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摩尔高中学科带头人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应聘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登记表</w:t>
      </w:r>
    </w:p>
    <w:tbl>
      <w:tblPr>
        <w:tblStyle w:val="5"/>
        <w:tblW w:w="0" w:type="auto"/>
        <w:jc w:val="center"/>
        <w:tblBorders>
          <w:top w:val="single" w:color="595959" w:sz="6" w:space="0"/>
          <w:left w:val="single" w:color="595959" w:sz="6" w:space="0"/>
          <w:bottom w:val="single" w:color="595959" w:sz="6" w:space="0"/>
          <w:right w:val="single" w:color="595959" w:sz="6" w:space="0"/>
          <w:insideH w:val="single" w:color="595959" w:sz="6" w:space="0"/>
          <w:insideV w:val="single" w:color="59595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384"/>
        <w:gridCol w:w="905"/>
        <w:gridCol w:w="387"/>
        <w:gridCol w:w="565"/>
        <w:gridCol w:w="895"/>
        <w:gridCol w:w="986"/>
        <w:gridCol w:w="1217"/>
        <w:gridCol w:w="1108"/>
        <w:gridCol w:w="1620"/>
        <w:gridCol w:w="1620"/>
      </w:tblGrid>
      <w:tr w14:paraId="68A0E0C0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877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2F3F1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BF6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vAlign w:val="center"/>
          </w:tcPr>
          <w:p w14:paraId="606DE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0D8D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 w14:paraId="0F512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591B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应聘岗位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0B6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5F3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照片</w:t>
            </w:r>
          </w:p>
        </w:tc>
      </w:tr>
      <w:tr w14:paraId="52659239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8DC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44AFC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26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10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1442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8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EC0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AC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853376C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EC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身高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35BCE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27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vAlign w:val="center"/>
          </w:tcPr>
          <w:p w14:paraId="7C914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2CFF5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 w14:paraId="087F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0654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CA45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07A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1FD48F7B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F8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0"/>
                <w:sz w:val="18"/>
                <w:szCs w:val="18"/>
              </w:rPr>
              <w:t>家庭地址</w:t>
            </w:r>
          </w:p>
        </w:tc>
        <w:tc>
          <w:tcPr>
            <w:tcW w:w="1857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A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CC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电话</w:t>
            </w:r>
          </w:p>
          <w:p w14:paraId="7A09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5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3466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CC76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15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56291F5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4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/原</w:t>
            </w:r>
          </w:p>
          <w:p w14:paraId="4196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1857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5D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BFF883">
            <w:pPr>
              <w:pStyle w:val="4"/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职称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6C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0"/>
                <w:sz w:val="18"/>
                <w:szCs w:val="18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48D34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工资情况</w:t>
            </w:r>
          </w:p>
        </w:tc>
        <w:tc>
          <w:tcPr>
            <w:tcW w:w="3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FA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330F401A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EB4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个人兴趣</w:t>
            </w:r>
          </w:p>
        </w:tc>
        <w:tc>
          <w:tcPr>
            <w:tcW w:w="930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532D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  <w:p w14:paraId="6E206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5DF6F14D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510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学</w:t>
            </w:r>
          </w:p>
          <w:p w14:paraId="76655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习</w:t>
            </w:r>
          </w:p>
          <w:p w14:paraId="6BBE8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经</w:t>
            </w:r>
          </w:p>
          <w:p w14:paraId="6E196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历</w:t>
            </w: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5DC041"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起止时间</w:t>
            </w:r>
          </w:p>
        </w:tc>
        <w:tc>
          <w:tcPr>
            <w:tcW w:w="63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072FD4"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毕业学校和专业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6A977E30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是否毕业</w:t>
            </w:r>
          </w:p>
        </w:tc>
      </w:tr>
      <w:tr w14:paraId="47A6AA3F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36B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79DFEC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3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70A5DA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C017009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545DCBFF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963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92DBDB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3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A8E18C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6AFD02E8">
            <w:pPr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1DAA162B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F4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15C317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3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E1EE8D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6AC137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57595F0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EF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  <w:p w14:paraId="778FD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工</w:t>
            </w:r>
          </w:p>
          <w:p w14:paraId="2BE37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作</w:t>
            </w:r>
          </w:p>
          <w:p w14:paraId="5CA47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经</w:t>
            </w:r>
          </w:p>
          <w:p w14:paraId="49477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历</w:t>
            </w: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A5B401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起止时间</w:t>
            </w:r>
          </w:p>
        </w:tc>
        <w:tc>
          <w:tcPr>
            <w:tcW w:w="3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5FBAA6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工作单位、担任职务</w:t>
            </w:r>
          </w:p>
        </w:tc>
        <w:tc>
          <w:tcPr>
            <w:tcW w:w="27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90A57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职务描述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F39A1D9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证明人</w:t>
            </w:r>
          </w:p>
        </w:tc>
      </w:tr>
      <w:tr w14:paraId="004B5F1A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605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38914C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57AC50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05C59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E5A25FB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704A1F43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FD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754541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97B31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8B7D42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015ACE6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5F3973C3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BE6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BA9C2B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A248D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8AA6E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6ECA2F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74F88344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23F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96A379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2CE2C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7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29DF6F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53EA909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84176B0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536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家庭</w:t>
            </w:r>
          </w:p>
          <w:p w14:paraId="0A53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成员</w:t>
            </w:r>
          </w:p>
          <w:p w14:paraId="09D4913E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AD8876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5120B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33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1BCA70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工作单位、担任职务</w:t>
            </w:r>
          </w:p>
        </w:tc>
        <w:tc>
          <w:tcPr>
            <w:tcW w:w="3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16CF34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联系电话</w:t>
            </w:r>
          </w:p>
        </w:tc>
      </w:tr>
      <w:tr w14:paraId="75407C31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027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5A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F6E061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E306B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6704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BAE38BA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A54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476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73C97C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A066AC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7D37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4B376B4C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A17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48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7A1065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2207E3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C4A86">
            <w:pPr>
              <w:keepNext w:val="0"/>
              <w:keepLines w:val="0"/>
              <w:pageBreakBefore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108333A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97C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离开原单位的主要原因</w:t>
            </w:r>
          </w:p>
        </w:tc>
        <w:tc>
          <w:tcPr>
            <w:tcW w:w="80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B6B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  <w:p w14:paraId="0A0CE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7814243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22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694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获得荣誉或工作成绩</w:t>
            </w:r>
          </w:p>
        </w:tc>
        <w:tc>
          <w:tcPr>
            <w:tcW w:w="80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149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47483459">
        <w:tblPrEx>
          <w:tblBorders>
            <w:top w:val="single" w:color="595959" w:sz="6" w:space="0"/>
            <w:left w:val="single" w:color="595959" w:sz="6" w:space="0"/>
            <w:bottom w:val="single" w:color="595959" w:sz="6" w:space="0"/>
            <w:right w:val="single" w:color="595959" w:sz="6" w:space="0"/>
            <w:insideH w:val="single" w:color="595959" w:sz="6" w:space="0"/>
            <w:insideV w:val="single" w:color="59595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02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B05D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表内所填写内容真实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，如有虚假，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愿意接受取消应聘资格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。</w:t>
            </w:r>
          </w:p>
          <w:p w14:paraId="5CBD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  <w:p w14:paraId="409C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  <w:p w14:paraId="0F6F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600" w:firstLineChars="20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应聘人签名：                日期：</w:t>
            </w:r>
          </w:p>
        </w:tc>
      </w:tr>
    </w:tbl>
    <w:p w14:paraId="3F58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E5FED-F361-4737-BD22-B596CDB561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4BFAF9-8697-4C3D-9631-904EA83B740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79867">
    <w:pPr>
      <w:pStyle w:val="3"/>
      <w:jc w:val="center"/>
      <w:rPr>
        <w:rFonts w:ascii="宋体" w:hAnsi="宋体"/>
        <w:color w:val="0080FF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B5FBB"/>
    <w:rsid w:val="0002561E"/>
    <w:rsid w:val="00911E19"/>
    <w:rsid w:val="009D20D4"/>
    <w:rsid w:val="009F6F40"/>
    <w:rsid w:val="00AB351D"/>
    <w:rsid w:val="00AC112A"/>
    <w:rsid w:val="00F8020D"/>
    <w:rsid w:val="00FB588B"/>
    <w:rsid w:val="01D22D70"/>
    <w:rsid w:val="04553127"/>
    <w:rsid w:val="066C3661"/>
    <w:rsid w:val="0A9C61F8"/>
    <w:rsid w:val="0AFF2E86"/>
    <w:rsid w:val="0B9730BE"/>
    <w:rsid w:val="0C394176"/>
    <w:rsid w:val="0D9755F8"/>
    <w:rsid w:val="0F580DB7"/>
    <w:rsid w:val="0FBB2EDF"/>
    <w:rsid w:val="101A2510"/>
    <w:rsid w:val="12A367ED"/>
    <w:rsid w:val="14255513"/>
    <w:rsid w:val="14972381"/>
    <w:rsid w:val="15BE749A"/>
    <w:rsid w:val="16F471D1"/>
    <w:rsid w:val="1A730451"/>
    <w:rsid w:val="20541126"/>
    <w:rsid w:val="22761828"/>
    <w:rsid w:val="22794E74"/>
    <w:rsid w:val="231559B0"/>
    <w:rsid w:val="25E14618"/>
    <w:rsid w:val="279B5360"/>
    <w:rsid w:val="27E01AED"/>
    <w:rsid w:val="287E08AB"/>
    <w:rsid w:val="2B2F07C6"/>
    <w:rsid w:val="2D736AC5"/>
    <w:rsid w:val="2EF35FAE"/>
    <w:rsid w:val="31B9528D"/>
    <w:rsid w:val="33E83C08"/>
    <w:rsid w:val="35BA15D4"/>
    <w:rsid w:val="36A4650C"/>
    <w:rsid w:val="3A883C8B"/>
    <w:rsid w:val="3EAB2402"/>
    <w:rsid w:val="41C23CEA"/>
    <w:rsid w:val="42440BA3"/>
    <w:rsid w:val="43E837B0"/>
    <w:rsid w:val="44C15105"/>
    <w:rsid w:val="44CB5FBB"/>
    <w:rsid w:val="44EE4DF6"/>
    <w:rsid w:val="46EA6E89"/>
    <w:rsid w:val="4710374A"/>
    <w:rsid w:val="478B5513"/>
    <w:rsid w:val="480F1C53"/>
    <w:rsid w:val="482A4397"/>
    <w:rsid w:val="4A3F31D7"/>
    <w:rsid w:val="4B46598C"/>
    <w:rsid w:val="4B5065BD"/>
    <w:rsid w:val="4C8027CE"/>
    <w:rsid w:val="4D461C73"/>
    <w:rsid w:val="4DCF61BF"/>
    <w:rsid w:val="4E690745"/>
    <w:rsid w:val="530120A1"/>
    <w:rsid w:val="538F11E5"/>
    <w:rsid w:val="53966530"/>
    <w:rsid w:val="545C3613"/>
    <w:rsid w:val="54E3249D"/>
    <w:rsid w:val="57F36A16"/>
    <w:rsid w:val="5A964725"/>
    <w:rsid w:val="617050B9"/>
    <w:rsid w:val="618943CD"/>
    <w:rsid w:val="61954B1F"/>
    <w:rsid w:val="645647EE"/>
    <w:rsid w:val="679A69EC"/>
    <w:rsid w:val="69935DE8"/>
    <w:rsid w:val="6B064398"/>
    <w:rsid w:val="6C9002D2"/>
    <w:rsid w:val="6E4D39B5"/>
    <w:rsid w:val="6F993A2D"/>
    <w:rsid w:val="73010267"/>
    <w:rsid w:val="735F4F8D"/>
    <w:rsid w:val="75504B8E"/>
    <w:rsid w:val="7656207F"/>
    <w:rsid w:val="78C7160B"/>
    <w:rsid w:val="7D4839AA"/>
    <w:rsid w:val="7D9C5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/>
      <w:b/>
      <w:sz w:val="28"/>
      <w:lang w:eastAsia="zh-TW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an\AppData\Roaming\kingsoft\office6\templates\download\b3a9b31e3f41d333354d14fca38fc8d1\&#21592;&#24037;&#24212;&#32856;&#30331;&#35760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员工应聘登记表.doc</Template>
  <Pages>1</Pages>
  <Words>205</Words>
  <Characters>205</Characters>
  <Lines>3</Lines>
  <Paragraphs>1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2025-11-10T01:25:00Z</dcterms:created>
  <dc:creator>莫言</dc:creator>
  <cp:lastModifiedBy>ぃえ听海</cp:lastModifiedBy>
  <dcterms:modified xsi:type="dcterms:W3CDTF">2025-11-10T08:54:06Z</dcterms:modified>
  <dc:title>应聘登记表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v1.0_mb_FJfi+6uMVL+ivQ+sHn+SOQ==</vt:lpwstr>
  </property>
  <property fmtid="{D5CDD505-2E9C-101B-9397-08002B2CF9AE}" pid="4" name="ICV">
    <vt:lpwstr>2A507B0039734219884E073688739D57_13</vt:lpwstr>
  </property>
  <property fmtid="{D5CDD505-2E9C-101B-9397-08002B2CF9AE}" pid="5" name="KSOTemplateDocerSaveRecord">
    <vt:lpwstr>eyJoZGlkIjoiMjc1ZjUyZDFhYzg4NjU4MWM3NDFlZWU0MGFmMTNiOWQiLCJ1c2VySWQiOiIxMzQxMTQ0MSJ9</vt:lpwstr>
  </property>
</Properties>
</file>