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852F4">
      <w:pPr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lang w:val="en-US" w:eastAsia="zh-CN"/>
        </w:rPr>
        <w:t>附件</w:t>
      </w:r>
    </w:p>
    <w:p w14:paraId="407BD043">
      <w:pPr>
        <w:pStyle w:val="2"/>
        <w:bidi w:val="0"/>
      </w:pPr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hint="eastAsia"/>
        </w:rPr>
        <w:t>放弃面试资格声明</w:t>
      </w:r>
      <w:r>
        <w:rPr>
          <w:rFonts w:hint="eastAsia"/>
        </w:rPr>
        <w:fldChar w:fldCharType="end"/>
      </w:r>
    </w:p>
    <w:p w14:paraId="5FF7FF6A">
      <w:pPr>
        <w:spacing w:line="580" w:lineRule="exact"/>
        <w:ind w:firstLine="675" w:firstLineChars="200"/>
        <w:rPr>
          <w:b/>
          <w:bCs/>
          <w:color w:val="000000"/>
          <w:spacing w:val="8"/>
          <w:sz w:val="32"/>
          <w:szCs w:val="32"/>
        </w:rPr>
      </w:pPr>
    </w:p>
    <w:p w14:paraId="7E656425">
      <w:pPr>
        <w:widowControl/>
        <w:adjustRightInd w:val="0"/>
        <w:snapToGrid w:val="0"/>
        <w:spacing w:line="560" w:lineRule="exact"/>
        <w:ind w:left="0" w:leftChars="0" w:firstLine="0" w:firstLineChars="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贵州省地震局人事教育处：</w:t>
      </w:r>
    </w:p>
    <w:p w14:paraId="617E937B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本人XXX，身份证号：XXXXXXXXXXXXXXXXXX，报考XX职位，已进入该职位面试名单。现因个人原因，自愿放弃参加面试，特此声明。</w:t>
      </w:r>
    </w:p>
    <w:p w14:paraId="4672663C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联系电话：</w:t>
      </w:r>
      <w:r>
        <w:rPr>
          <w:rFonts w:hint="eastAsia" w:cs="宋体"/>
          <w:kern w:val="0"/>
          <w:sz w:val="32"/>
          <w:szCs w:val="32"/>
          <w:lang w:val="en-US" w:eastAsia="zh-CN"/>
        </w:rPr>
        <w:t>XXXXX</w:t>
      </w:r>
      <w:r>
        <w:rPr>
          <w:rFonts w:hint="eastAsia" w:eastAsia="仿宋_GB2312" w:cs="宋体"/>
          <w:kern w:val="0"/>
          <w:sz w:val="32"/>
          <w:szCs w:val="32"/>
        </w:rPr>
        <w:t>XXXXXXXX</w:t>
      </w:r>
    </w:p>
    <w:p w14:paraId="5C94468E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</w:p>
    <w:p w14:paraId="24BF97C5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</w:p>
    <w:p w14:paraId="5B07D02A">
      <w:pPr>
        <w:widowControl/>
        <w:tabs>
          <w:tab w:val="left" w:pos="548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ab/>
      </w:r>
      <w:r>
        <w:rPr>
          <w:rFonts w:hint="eastAsia" w:ascii="Times New Roman" w:hAnsi="Times New Roman" w:cs="宋体"/>
          <w:kern w:val="0"/>
          <w:sz w:val="32"/>
          <w:szCs w:val="32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姓名（考生本人手写签名）：</w:t>
      </w:r>
    </w:p>
    <w:p w14:paraId="2E7FFCC1">
      <w:pPr>
        <w:widowControl/>
        <w:adjustRightInd w:val="0"/>
        <w:snapToGrid w:val="0"/>
        <w:spacing w:line="560" w:lineRule="exact"/>
        <w:ind w:firstLine="5440" w:firstLineChars="1700"/>
        <w:jc w:val="left"/>
        <w:rPr>
          <w:rFonts w:ascii="Times New Roman" w:hAnsi="Times New Roman" w:eastAsia="仿宋_GB2312" w:cs="宋体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日期：</w:t>
      </w:r>
    </w:p>
    <w:p w14:paraId="2AA5951F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32"/>
          <w:u w:val="single"/>
        </w:rPr>
      </w:pPr>
    </w:p>
    <w:p w14:paraId="45A2C1AA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32"/>
          <w:u w:val="single"/>
        </w:rPr>
      </w:pPr>
    </w:p>
    <w:p w14:paraId="60795157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32"/>
          <w:u w:val="single"/>
        </w:rPr>
      </w:pPr>
    </w:p>
    <w:p w14:paraId="2AD06091">
      <w:pPr>
        <w:spacing w:line="240" w:lineRule="auto"/>
        <w:ind w:firstLine="0" w:firstLineChars="0"/>
        <w:jc w:val="center"/>
        <w:rPr>
          <w:rFonts w:ascii="Times New Roman" w:hAnsi="Times New Roman" w:eastAsia="方正仿宋_GBK" w:cs="Times New Roman"/>
          <w:bCs/>
          <w:spacing w:val="8"/>
          <w:sz w:val="84"/>
          <w:szCs w:val="84"/>
        </w:rPr>
      </w:pPr>
      <w:r>
        <w:rPr>
          <w:rFonts w:hint="eastAsia" w:ascii="Times New Roman" w:hAnsi="Times New Roman" w:eastAsia="方正仿宋_GBK" w:cs="Times New Roman"/>
          <w:bCs/>
          <w:spacing w:val="8"/>
          <w:sz w:val="84"/>
          <w:szCs w:val="84"/>
        </w:rPr>
        <w:t>身份证复印件粘贴处</w:t>
      </w:r>
    </w:p>
    <w:p w14:paraId="5DAE3C2E">
      <w:pPr>
        <w:ind w:left="0" w:leftChars="0" w:firstLine="0" w:firstLineChars="0"/>
        <w:rPr>
          <w:rFonts w:hint="default" w:ascii="黑体" w:hAnsi="黑体" w:eastAsia="黑体" w:cs="黑体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1" w:footer="1644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466E3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4599305</wp:posOffset>
              </wp:positionH>
              <wp:positionV relativeFrom="paragraph">
                <wp:posOffset>243840</wp:posOffset>
              </wp:positionV>
              <wp:extent cx="1828800" cy="2292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92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DFEB66"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tLeast"/>
                            <w:ind w:left="320" w:leftChars="100" w:right="320" w:rightChars="100" w:firstLine="0" w:firstLineChars="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2.15pt;margin-top:19.2pt;height:18.05pt;width:144pt;mso-position-horizontal-relative:margin;mso-wrap-style:none;z-index:251659264;mso-width-relative:page;mso-height-relative:page;" filled="f" stroked="f" coordsize="21600,21600" o:gfxdata="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41QT92AAAAAoBAAAPAAAAAAAAAAEAIAAAACIAAABkcnMvZG93bnJl&#10;di54bWxQSwECFAAUAAAACACHTuJAlO2IRjYCAABgBAAADgAAAAAAAAABACAAAAAn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0DFEB66">
                    <w:pPr>
                      <w:pStyle w:val="7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tLeast"/>
                      <w:ind w:left="320" w:leftChars="100" w:right="320" w:rightChars="100" w:firstLine="0" w:firstLineChars="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1OWIwZDhhOWQyY2FmNjBmNWE1ZjM4YzBiNTEzMjAifQ=="/>
  </w:docVars>
  <w:rsids>
    <w:rsidRoot w:val="1B4D402D"/>
    <w:rsid w:val="03936CB9"/>
    <w:rsid w:val="06E4288E"/>
    <w:rsid w:val="07226C87"/>
    <w:rsid w:val="07CA28FB"/>
    <w:rsid w:val="09BE0335"/>
    <w:rsid w:val="0A300AAE"/>
    <w:rsid w:val="0A40121D"/>
    <w:rsid w:val="0A541910"/>
    <w:rsid w:val="0CD30126"/>
    <w:rsid w:val="0D40588F"/>
    <w:rsid w:val="0DB25FD8"/>
    <w:rsid w:val="0DD34156"/>
    <w:rsid w:val="115455AE"/>
    <w:rsid w:val="118C2F9A"/>
    <w:rsid w:val="12164778"/>
    <w:rsid w:val="12301B77"/>
    <w:rsid w:val="13622204"/>
    <w:rsid w:val="14B0380B"/>
    <w:rsid w:val="14BE76BF"/>
    <w:rsid w:val="15DA2525"/>
    <w:rsid w:val="16BE137E"/>
    <w:rsid w:val="1B4D402D"/>
    <w:rsid w:val="1B9500F5"/>
    <w:rsid w:val="1C656FCC"/>
    <w:rsid w:val="1F8F0EA3"/>
    <w:rsid w:val="1FAD333E"/>
    <w:rsid w:val="20491ECA"/>
    <w:rsid w:val="210C1252"/>
    <w:rsid w:val="23695A92"/>
    <w:rsid w:val="23FFCA41"/>
    <w:rsid w:val="244329B4"/>
    <w:rsid w:val="24972113"/>
    <w:rsid w:val="26361E29"/>
    <w:rsid w:val="290A2CCA"/>
    <w:rsid w:val="29691B9B"/>
    <w:rsid w:val="29FF60D4"/>
    <w:rsid w:val="2A7F442E"/>
    <w:rsid w:val="2C870692"/>
    <w:rsid w:val="2E62493C"/>
    <w:rsid w:val="2F1168D6"/>
    <w:rsid w:val="2F7E1D1C"/>
    <w:rsid w:val="310D4FFA"/>
    <w:rsid w:val="31CC305F"/>
    <w:rsid w:val="3297406D"/>
    <w:rsid w:val="348F0527"/>
    <w:rsid w:val="350C59D5"/>
    <w:rsid w:val="350F18B9"/>
    <w:rsid w:val="35700B57"/>
    <w:rsid w:val="37A63364"/>
    <w:rsid w:val="37B833F9"/>
    <w:rsid w:val="3B4A7E96"/>
    <w:rsid w:val="3BCD667C"/>
    <w:rsid w:val="409B2265"/>
    <w:rsid w:val="40BE4363"/>
    <w:rsid w:val="40F448FA"/>
    <w:rsid w:val="41EA626A"/>
    <w:rsid w:val="42334BE8"/>
    <w:rsid w:val="43A35D9D"/>
    <w:rsid w:val="43A721E3"/>
    <w:rsid w:val="45923E48"/>
    <w:rsid w:val="475353E4"/>
    <w:rsid w:val="48454D79"/>
    <w:rsid w:val="49C73531"/>
    <w:rsid w:val="4A677B24"/>
    <w:rsid w:val="4BA35CA1"/>
    <w:rsid w:val="4C443F1B"/>
    <w:rsid w:val="4CEB7FF9"/>
    <w:rsid w:val="4F6E3703"/>
    <w:rsid w:val="50B31575"/>
    <w:rsid w:val="51B54B7D"/>
    <w:rsid w:val="54091C4C"/>
    <w:rsid w:val="544113E6"/>
    <w:rsid w:val="548E3F00"/>
    <w:rsid w:val="54AB5F5C"/>
    <w:rsid w:val="5705576E"/>
    <w:rsid w:val="5A871B1D"/>
    <w:rsid w:val="5AA30BFC"/>
    <w:rsid w:val="5B916BCE"/>
    <w:rsid w:val="5D1551BE"/>
    <w:rsid w:val="5F4E6AFE"/>
    <w:rsid w:val="601E08D1"/>
    <w:rsid w:val="60396212"/>
    <w:rsid w:val="60961FC3"/>
    <w:rsid w:val="63736C0F"/>
    <w:rsid w:val="64AB0698"/>
    <w:rsid w:val="65C2684F"/>
    <w:rsid w:val="66855930"/>
    <w:rsid w:val="67ED29D8"/>
    <w:rsid w:val="6CE8722D"/>
    <w:rsid w:val="71175BA5"/>
    <w:rsid w:val="77F63D39"/>
    <w:rsid w:val="7926398F"/>
    <w:rsid w:val="7A2B5C33"/>
    <w:rsid w:val="7B0F54EB"/>
    <w:rsid w:val="7E534E06"/>
    <w:rsid w:val="7E851C0F"/>
    <w:rsid w:val="7F8E4E33"/>
    <w:rsid w:val="7FEA7E01"/>
    <w:rsid w:val="F8FA4117"/>
    <w:rsid w:val="FEB4D0DC"/>
    <w:rsid w:val="FE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883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883" w:firstLineChars="200"/>
      <w:outlineLvl w:val="1"/>
    </w:pPr>
    <w:rPr>
      <w:rFonts w:ascii="黑体" w:hAnsi="黑体" w:eastAsia="黑体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883" w:firstLineChars="200"/>
      <w:outlineLvl w:val="2"/>
    </w:pPr>
    <w:rPr>
      <w:rFonts w:ascii="楷体_GB2312" w:hAnsi="楷体_GB2312" w:eastAsia="楷体_GB231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0" w:lineRule="atLeast"/>
      <w:ind w:firstLine="0" w:firstLineChars="0"/>
      <w:outlineLvl w:val="3"/>
    </w:pPr>
    <w:rPr>
      <w:rFonts w:ascii="仿宋_GB2312" w:hAnsi="仿宋_GB2312" w:eastAsia="仿宋_GB2312"/>
      <w:sz w:val="32"/>
    </w:rPr>
  </w:style>
  <w:style w:type="character" w:default="1" w:styleId="11">
    <w:name w:val="Default Paragraph Font"/>
    <w:semiHidden/>
    <w:qFormat/>
    <w:uiPriority w:val="0"/>
    <w:rPr>
      <w:rFonts w:ascii="仿宋_GB2312" w:hAnsi="仿宋_GB2312" w:eastAsia="仿宋_GB2312"/>
      <w:sz w:val="32"/>
    </w:rPr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Plain Text"/>
    <w:basedOn w:val="1"/>
    <w:qFormat/>
    <w:uiPriority w:val="0"/>
    <w:pPr>
      <w:spacing w:line="240" w:lineRule="auto"/>
    </w:pPr>
    <w:rPr>
      <w:rFonts w:ascii="宋体" w:hAnsi="Courier New" w:eastAsia="宋体" w:cs="Courier New"/>
      <w:spacing w:val="0"/>
      <w:sz w:val="21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cae\C:\opt\kingsoft\wps-office\office6\C:\Users\Yxx\Desktop\&#20844;&#25991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公文模板.dotx</Template>
  <Pages>1</Pages>
  <Words>1229</Words>
  <Characters>1367</Characters>
  <Lines>0</Lines>
  <Paragraphs>0</Paragraphs>
  <TotalTime>19</TotalTime>
  <ScaleCrop>false</ScaleCrop>
  <LinksUpToDate>false</LinksUpToDate>
  <CharactersWithSpaces>1401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2022-06-07T15:59:00Z</dcterms:created>
  <dc:creator>千仙舞</dc:creator>
  <cp:lastModifiedBy>唐俊飞</cp:lastModifiedBy>
  <cp:lastPrinted>2025-05-30T09:29:00Z</cp:lastPrinted>
  <dcterms:modified xsi:type="dcterms:W3CDTF">2025-05-30T09:55:00Z</dcterms:modified>
  <dc:title>贵州省地震局2023年度公开招聘事业单位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E907E86AFD784551B4E495C2DBBF0ED7_13</vt:lpwstr>
  </property>
  <property fmtid="{D5CDD505-2E9C-101B-9397-08002B2CF9AE}" pid="4" name="KSOTemplateDocerSaveRecord">
    <vt:lpwstr>eyJoZGlkIjoiYzM3MzIxODI2ZjA4NGQ3YmMwMDZiZTI2Y2Q4Y2I1MjIiLCJ1c2VySWQiOiIyNTYwMzAwNDkifQ==</vt:lpwstr>
  </property>
</Properties>
</file>