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93A64">
      <w:pPr>
        <w:spacing w:line="560" w:lineRule="exact"/>
        <w:rPr>
          <w:rFonts w:hint="default" w:ascii="方正小标宋简体" w:hAnsi="方正小标宋简体" w:eastAsia="方正小标宋简体" w:cs="方正小标宋简体"/>
          <w:b w:val="0"/>
          <w:bCs/>
          <w:sz w:val="24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8"/>
          <w:lang w:val="en-US" w:eastAsia="zh-CN"/>
        </w:rPr>
        <w:t>附件2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945" w:tblpY="207"/>
        <w:tblOverlap w:val="never"/>
        <w:tblW w:w="7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276"/>
        <w:gridCol w:w="1276"/>
        <w:gridCol w:w="1276"/>
        <w:gridCol w:w="1280"/>
      </w:tblGrid>
      <w:tr w14:paraId="4A4F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台江县人民医院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医共体（总院）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阶段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围体检名单公布</w:t>
            </w:r>
          </w:p>
        </w:tc>
      </w:tr>
      <w:tr w14:paraId="509E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抽签顺序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</w:tr>
      <w:tr w14:paraId="2771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王簇菲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会计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2F2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78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101FE79">
      <w:pPr>
        <w:spacing w:line="560" w:lineRule="exact"/>
        <w:rPr>
          <w:rFonts w:hint="eastAsia" w:ascii="方正小标宋简体" w:hAnsi="方正小标宋简体" w:eastAsia="方正小标宋简体" w:cs="方正小标宋简体"/>
          <w:b/>
          <w:sz w:val="24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2Y3ZmI1OWI4YzkyYTFmOTg5NjA4NjM2OWViOGMifQ=="/>
  </w:docVars>
  <w:rsids>
    <w:rsidRoot w:val="00172A27"/>
    <w:rsid w:val="00031E15"/>
    <w:rsid w:val="00065955"/>
    <w:rsid w:val="0045473A"/>
    <w:rsid w:val="005102E5"/>
    <w:rsid w:val="005B5967"/>
    <w:rsid w:val="005E0109"/>
    <w:rsid w:val="006C013F"/>
    <w:rsid w:val="00727EED"/>
    <w:rsid w:val="00875320"/>
    <w:rsid w:val="008A11E2"/>
    <w:rsid w:val="0090787D"/>
    <w:rsid w:val="00B3523A"/>
    <w:rsid w:val="00C610E1"/>
    <w:rsid w:val="00CA5FEB"/>
    <w:rsid w:val="00CC2C84"/>
    <w:rsid w:val="00E34073"/>
    <w:rsid w:val="00E64C2F"/>
    <w:rsid w:val="00EB0339"/>
    <w:rsid w:val="00EE168B"/>
    <w:rsid w:val="0151468D"/>
    <w:rsid w:val="01924EFB"/>
    <w:rsid w:val="02B6238C"/>
    <w:rsid w:val="02FB7C19"/>
    <w:rsid w:val="03D31143"/>
    <w:rsid w:val="056900CB"/>
    <w:rsid w:val="05AE2255"/>
    <w:rsid w:val="06011367"/>
    <w:rsid w:val="07214336"/>
    <w:rsid w:val="072D2861"/>
    <w:rsid w:val="08CA067C"/>
    <w:rsid w:val="0B014562"/>
    <w:rsid w:val="0B6D22D0"/>
    <w:rsid w:val="0BB93948"/>
    <w:rsid w:val="0C897056"/>
    <w:rsid w:val="0CB97065"/>
    <w:rsid w:val="0D7B3FC1"/>
    <w:rsid w:val="0F5C1172"/>
    <w:rsid w:val="0F9513BE"/>
    <w:rsid w:val="115127E1"/>
    <w:rsid w:val="11803AC0"/>
    <w:rsid w:val="11C661B4"/>
    <w:rsid w:val="12A6441B"/>
    <w:rsid w:val="159F46D7"/>
    <w:rsid w:val="15AA5B61"/>
    <w:rsid w:val="17A56B63"/>
    <w:rsid w:val="18860D7D"/>
    <w:rsid w:val="1AED5DB5"/>
    <w:rsid w:val="1F405073"/>
    <w:rsid w:val="21C2213A"/>
    <w:rsid w:val="22382CB2"/>
    <w:rsid w:val="239A1176"/>
    <w:rsid w:val="23B46ADF"/>
    <w:rsid w:val="256D2A85"/>
    <w:rsid w:val="2A6E2DBB"/>
    <w:rsid w:val="2DC81988"/>
    <w:rsid w:val="2E850B92"/>
    <w:rsid w:val="2F94188C"/>
    <w:rsid w:val="30226CDE"/>
    <w:rsid w:val="30C20AF8"/>
    <w:rsid w:val="324C06E6"/>
    <w:rsid w:val="325A6336"/>
    <w:rsid w:val="328278A7"/>
    <w:rsid w:val="34070AFC"/>
    <w:rsid w:val="377B661C"/>
    <w:rsid w:val="385C32FB"/>
    <w:rsid w:val="3A4626F6"/>
    <w:rsid w:val="3DE124D8"/>
    <w:rsid w:val="3FA825BF"/>
    <w:rsid w:val="3FC71AF8"/>
    <w:rsid w:val="407527C7"/>
    <w:rsid w:val="411C75E7"/>
    <w:rsid w:val="417E5EDD"/>
    <w:rsid w:val="42D55F4C"/>
    <w:rsid w:val="42F95436"/>
    <w:rsid w:val="443C0F0C"/>
    <w:rsid w:val="44CC354F"/>
    <w:rsid w:val="4580542F"/>
    <w:rsid w:val="467F664E"/>
    <w:rsid w:val="474C7DCA"/>
    <w:rsid w:val="47552320"/>
    <w:rsid w:val="485968EC"/>
    <w:rsid w:val="48964C41"/>
    <w:rsid w:val="492761E4"/>
    <w:rsid w:val="49821029"/>
    <w:rsid w:val="4A533073"/>
    <w:rsid w:val="4A57169A"/>
    <w:rsid w:val="4BCF6043"/>
    <w:rsid w:val="4BE47F7F"/>
    <w:rsid w:val="4D657B55"/>
    <w:rsid w:val="4D8B3F9B"/>
    <w:rsid w:val="4DDA06B3"/>
    <w:rsid w:val="4E364C07"/>
    <w:rsid w:val="51892079"/>
    <w:rsid w:val="53B371A1"/>
    <w:rsid w:val="53F14213"/>
    <w:rsid w:val="5CD35F16"/>
    <w:rsid w:val="5D017156"/>
    <w:rsid w:val="5D9C5807"/>
    <w:rsid w:val="5F8576D1"/>
    <w:rsid w:val="62260EFA"/>
    <w:rsid w:val="62687241"/>
    <w:rsid w:val="64AD03D2"/>
    <w:rsid w:val="65B37C6A"/>
    <w:rsid w:val="66AF2659"/>
    <w:rsid w:val="676F7FBB"/>
    <w:rsid w:val="68214BA8"/>
    <w:rsid w:val="68F275B0"/>
    <w:rsid w:val="68F32F42"/>
    <w:rsid w:val="69F95905"/>
    <w:rsid w:val="6A510055"/>
    <w:rsid w:val="6A851EB1"/>
    <w:rsid w:val="6B80694A"/>
    <w:rsid w:val="6BE711A3"/>
    <w:rsid w:val="6BFA214F"/>
    <w:rsid w:val="6C4D701E"/>
    <w:rsid w:val="6C9667C3"/>
    <w:rsid w:val="70871AD7"/>
    <w:rsid w:val="72C33204"/>
    <w:rsid w:val="72F835C2"/>
    <w:rsid w:val="732B3AD5"/>
    <w:rsid w:val="73695978"/>
    <w:rsid w:val="73B01E9C"/>
    <w:rsid w:val="75903874"/>
    <w:rsid w:val="76D623BE"/>
    <w:rsid w:val="77D43C28"/>
    <w:rsid w:val="77F44957"/>
    <w:rsid w:val="786E2080"/>
    <w:rsid w:val="79BA63C9"/>
    <w:rsid w:val="7A5B3B7A"/>
    <w:rsid w:val="7BDE3252"/>
    <w:rsid w:val="7C5B3368"/>
    <w:rsid w:val="7D6B7BE5"/>
    <w:rsid w:val="7E651484"/>
    <w:rsid w:val="7EA9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99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autoRedefine/>
    <w:qFormat/>
    <w:uiPriority w:val="99"/>
    <w:pPr>
      <w:ind w:left="100" w:leftChars="2500"/>
    </w:pPr>
  </w:style>
  <w:style w:type="paragraph" w:customStyle="1" w:styleId="5">
    <w:name w:val="列出段落"/>
    <w:basedOn w:val="1"/>
    <w:autoRedefine/>
    <w:qFormat/>
    <w:uiPriority w:val="99"/>
    <w:pPr>
      <w:ind w:firstLine="420" w:firstLineChars="200"/>
    </w:pPr>
    <w:rPr>
      <w:szCs w:val="22"/>
    </w:rPr>
  </w:style>
  <w:style w:type="character" w:customStyle="1" w:styleId="6">
    <w:name w:val="Date Char"/>
    <w:basedOn w:val="4"/>
    <w:link w:val="2"/>
    <w:autoRedefine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60</Words>
  <Characters>61</Characters>
  <Lines>0</Lines>
  <Paragraphs>0</Paragraphs>
  <TotalTime>5</TotalTime>
  <ScaleCrop>false</ScaleCrop>
  <LinksUpToDate>false</LinksUpToDate>
  <CharactersWithSpaces>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2020-12-31T09:50:00Z</dcterms:created>
  <dc:creator>Administrator</dc:creator>
  <cp:lastModifiedBy>吴</cp:lastModifiedBy>
  <cp:lastPrinted>2021-12-20T01:09:00Z</cp:lastPrinted>
  <dcterms:modified xsi:type="dcterms:W3CDTF">2025-03-03T00:32:05Z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410561145_cloud</vt:lpwstr>
  </property>
  <property fmtid="{D5CDD505-2E9C-101B-9397-08002B2CF9AE}" pid="4" name="ICV">
    <vt:lpwstr>C175D3F642FB40C5B5FFC05004B6ACBD_13</vt:lpwstr>
  </property>
  <property fmtid="{D5CDD505-2E9C-101B-9397-08002B2CF9AE}" pid="5" name="KSOTemplateDocerSaveRecord">
    <vt:lpwstr>eyJoZGlkIjoiODNmODQyOTM2NzhiMTgwYzRlNDAyOTNhMTI0NWZkMGQiLCJ1c2VySWQiOiI0MzE0MTY5MjEifQ==</vt:lpwstr>
  </property>
</Properties>
</file>