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2837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1:</w:t>
      </w:r>
    </w:p>
    <w:p w14:paraId="6A8C97EB">
      <w:pPr>
        <w:spacing w:line="560" w:lineRule="exac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台江县人民医院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医共体（总院）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年第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阶段招聘临聘人员</w:t>
      </w:r>
    </w:p>
    <w:p w14:paraId="3D073F8E">
      <w:pPr>
        <w:spacing w:line="560" w:lineRule="exact"/>
        <w:ind w:firstLine="2240" w:firstLineChars="800"/>
        <w:rPr>
          <w:rFonts w:hint="eastAsia" w:ascii="方正小标宋简体" w:hAnsi="方正小标宋简体" w:eastAsia="方正小标宋简体" w:cs="方正小标宋简体"/>
          <w:b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入围体检人员名单</w:t>
      </w:r>
    </w:p>
    <w:bookmarkEnd w:id="0"/>
    <w:tbl>
      <w:tblPr>
        <w:tblStyle w:val="3"/>
        <w:tblpPr w:leftFromText="180" w:rightFromText="180" w:vertAnchor="text" w:horzAnchor="page" w:tblpX="2151" w:tblpY="438"/>
        <w:tblOverlap w:val="never"/>
        <w:tblW w:w="74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65"/>
        <w:gridCol w:w="1050"/>
        <w:gridCol w:w="1050"/>
        <w:gridCol w:w="1065"/>
        <w:gridCol w:w="1200"/>
        <w:gridCol w:w="885"/>
      </w:tblGrid>
      <w:tr w14:paraId="1DE69A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抽签顺序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C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5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8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3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7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F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9F6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5393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王簇菲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9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B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9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2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9F6FB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0C25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21F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0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邰光美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7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B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2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53834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E6AB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86C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F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冉莎莎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F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1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9C2BA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456F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A2D1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8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罗丝丝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8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C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C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8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A6D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3D90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8121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周珍妹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9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8AF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D3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68D1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B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杨昌仕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A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254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63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C0D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8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钱四蕊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1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3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C47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D6F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A0C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张丽英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A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C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F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22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93DA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邰光花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会计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E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70F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D32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CB6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3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2F6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缺考</w:t>
            </w:r>
          </w:p>
        </w:tc>
      </w:tr>
      <w:tr w14:paraId="67DC5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E3B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7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4D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DBD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A5EE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4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1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C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1E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17D48B5F">
      <w:pPr>
        <w:spacing w:line="560" w:lineRule="exact"/>
        <w:ind w:left="31680" w:hanging="914" w:hangingChars="350"/>
        <w:rPr>
          <w:rFonts w:ascii="方正粗黑宋简体" w:hAnsi="方正粗黑宋简体" w:eastAsia="方正粗黑宋简体"/>
          <w:b/>
          <w:sz w:val="26"/>
          <w:szCs w:val="32"/>
        </w:rPr>
      </w:pPr>
    </w:p>
    <w:p w14:paraId="4A0886C6"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sz w:val="24"/>
          <w:szCs w:val="28"/>
          <w:lang w:val="en-US" w:eastAsia="zh-CN"/>
        </w:rPr>
      </w:pPr>
    </w:p>
    <w:p w14:paraId="6A02781B">
      <w:pPr>
        <w:spacing w:line="560" w:lineRule="exact"/>
        <w:rPr>
          <w:rFonts w:hint="eastAsia" w:ascii="方正小标宋简体" w:hAnsi="方正小标宋简体" w:eastAsia="方正小标宋简体" w:cs="方正小标宋简体"/>
          <w:b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172A27"/>
    <w:rsid w:val="00031E15"/>
    <w:rsid w:val="00065955"/>
    <w:rsid w:val="0045473A"/>
    <w:rsid w:val="005102E5"/>
    <w:rsid w:val="005B5967"/>
    <w:rsid w:val="005E0109"/>
    <w:rsid w:val="006C013F"/>
    <w:rsid w:val="00727EED"/>
    <w:rsid w:val="00875320"/>
    <w:rsid w:val="008A11E2"/>
    <w:rsid w:val="0090787D"/>
    <w:rsid w:val="00B3523A"/>
    <w:rsid w:val="00C610E1"/>
    <w:rsid w:val="00CA5FEB"/>
    <w:rsid w:val="00CC2C84"/>
    <w:rsid w:val="00E34073"/>
    <w:rsid w:val="00E64C2F"/>
    <w:rsid w:val="00EB0339"/>
    <w:rsid w:val="00EE168B"/>
    <w:rsid w:val="0151468D"/>
    <w:rsid w:val="01924EFB"/>
    <w:rsid w:val="02FB7C19"/>
    <w:rsid w:val="03D31143"/>
    <w:rsid w:val="056900CB"/>
    <w:rsid w:val="05AE2255"/>
    <w:rsid w:val="06011367"/>
    <w:rsid w:val="07214336"/>
    <w:rsid w:val="072D2861"/>
    <w:rsid w:val="08CA067C"/>
    <w:rsid w:val="0B014562"/>
    <w:rsid w:val="0B6D22D0"/>
    <w:rsid w:val="0BB93948"/>
    <w:rsid w:val="0C897056"/>
    <w:rsid w:val="0CB97065"/>
    <w:rsid w:val="0D7B3FC1"/>
    <w:rsid w:val="0F5C1172"/>
    <w:rsid w:val="0F9513BE"/>
    <w:rsid w:val="115127E1"/>
    <w:rsid w:val="11803AC0"/>
    <w:rsid w:val="11C661B4"/>
    <w:rsid w:val="12A6441B"/>
    <w:rsid w:val="159F46D7"/>
    <w:rsid w:val="15AA5B61"/>
    <w:rsid w:val="17A56B63"/>
    <w:rsid w:val="18860D7D"/>
    <w:rsid w:val="1AED5DB5"/>
    <w:rsid w:val="1F405073"/>
    <w:rsid w:val="21C2213A"/>
    <w:rsid w:val="22382CB2"/>
    <w:rsid w:val="229C2AE4"/>
    <w:rsid w:val="239A1176"/>
    <w:rsid w:val="256D2A85"/>
    <w:rsid w:val="2A6E2DBB"/>
    <w:rsid w:val="2DC81988"/>
    <w:rsid w:val="2E850B92"/>
    <w:rsid w:val="2F94188C"/>
    <w:rsid w:val="30226CDE"/>
    <w:rsid w:val="30C20AF8"/>
    <w:rsid w:val="324C06E6"/>
    <w:rsid w:val="325A6336"/>
    <w:rsid w:val="328278A7"/>
    <w:rsid w:val="34070AFC"/>
    <w:rsid w:val="377B661C"/>
    <w:rsid w:val="385C32FB"/>
    <w:rsid w:val="3A4626F6"/>
    <w:rsid w:val="3DE124D8"/>
    <w:rsid w:val="3FA825BF"/>
    <w:rsid w:val="3FC71AF8"/>
    <w:rsid w:val="407527C7"/>
    <w:rsid w:val="411C75E7"/>
    <w:rsid w:val="417E5EDD"/>
    <w:rsid w:val="42D55F4C"/>
    <w:rsid w:val="42F95436"/>
    <w:rsid w:val="443C0F0C"/>
    <w:rsid w:val="44CC354F"/>
    <w:rsid w:val="4580542F"/>
    <w:rsid w:val="467F664E"/>
    <w:rsid w:val="474C7DCA"/>
    <w:rsid w:val="47552320"/>
    <w:rsid w:val="485968EC"/>
    <w:rsid w:val="48964C41"/>
    <w:rsid w:val="492761E4"/>
    <w:rsid w:val="49821029"/>
    <w:rsid w:val="4A533073"/>
    <w:rsid w:val="4A57169A"/>
    <w:rsid w:val="4BCF6043"/>
    <w:rsid w:val="4BE47F7F"/>
    <w:rsid w:val="4D657B55"/>
    <w:rsid w:val="4D8B3F9B"/>
    <w:rsid w:val="4DDA06B3"/>
    <w:rsid w:val="4E364C07"/>
    <w:rsid w:val="51892079"/>
    <w:rsid w:val="53B371A1"/>
    <w:rsid w:val="53F14213"/>
    <w:rsid w:val="5CD35F16"/>
    <w:rsid w:val="5D017156"/>
    <w:rsid w:val="5D9C5807"/>
    <w:rsid w:val="5F8576D1"/>
    <w:rsid w:val="62260EFA"/>
    <w:rsid w:val="62687241"/>
    <w:rsid w:val="64AD03D2"/>
    <w:rsid w:val="65B37C6A"/>
    <w:rsid w:val="66AF2659"/>
    <w:rsid w:val="68214BA8"/>
    <w:rsid w:val="68F275B0"/>
    <w:rsid w:val="68F32F42"/>
    <w:rsid w:val="69F95905"/>
    <w:rsid w:val="6A510055"/>
    <w:rsid w:val="6A851EB1"/>
    <w:rsid w:val="6B80694A"/>
    <w:rsid w:val="6BE711A3"/>
    <w:rsid w:val="6BFA214F"/>
    <w:rsid w:val="6C4D701E"/>
    <w:rsid w:val="6C9667C3"/>
    <w:rsid w:val="70871AD7"/>
    <w:rsid w:val="72C33204"/>
    <w:rsid w:val="72F835C2"/>
    <w:rsid w:val="732B3AD5"/>
    <w:rsid w:val="73695978"/>
    <w:rsid w:val="73B01E9C"/>
    <w:rsid w:val="75903874"/>
    <w:rsid w:val="76D623BE"/>
    <w:rsid w:val="77D43C28"/>
    <w:rsid w:val="77F44957"/>
    <w:rsid w:val="786E2080"/>
    <w:rsid w:val="79BA63C9"/>
    <w:rsid w:val="7A5B3B7A"/>
    <w:rsid w:val="7BDE3252"/>
    <w:rsid w:val="7C5B3368"/>
    <w:rsid w:val="7D6B7BE5"/>
    <w:rsid w:val="7E651484"/>
    <w:rsid w:val="7EA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autoRedefine/>
    <w:qFormat/>
    <w:uiPriority w:val="99"/>
    <w:pPr>
      <w:ind w:left="100" w:leftChars="2500"/>
    </w:pPr>
  </w:style>
  <w:style w:type="paragraph" w:customStyle="1" w:styleId="5">
    <w:name w:val="列出段落"/>
    <w:basedOn w:val="1"/>
    <w:autoRedefine/>
    <w:qFormat/>
    <w:uiPriority w:val="99"/>
    <w:pPr>
      <w:ind w:firstLine="420" w:firstLineChars="200"/>
    </w:pPr>
    <w:rPr>
      <w:szCs w:val="22"/>
    </w:rPr>
  </w:style>
  <w:style w:type="character" w:customStyle="1" w:styleId="6">
    <w:name w:val="Date Char"/>
    <w:basedOn w:val="4"/>
    <w:link w:val="2"/>
    <w:autoRedefine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652</Words>
  <Characters>740</Characters>
  <Lines>0</Lines>
  <Paragraphs>0</Paragraphs>
  <TotalTime>2</TotalTime>
  <ScaleCrop>false</ScaleCrop>
  <LinksUpToDate>false</LinksUpToDate>
  <CharactersWithSpaces>807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2020-12-31T09:50:00Z</dcterms:created>
  <dc:creator>Administrator</dc:creator>
  <cp:lastModifiedBy>吴</cp:lastModifiedBy>
  <cp:lastPrinted>2021-12-20T01:09:00Z</cp:lastPrinted>
  <dcterms:modified xsi:type="dcterms:W3CDTF">2025-03-03T00:19:25Z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410561145_cloud</vt:lpwstr>
  </property>
  <property fmtid="{D5CDD505-2E9C-101B-9397-08002B2CF9AE}" pid="4" name="ICV">
    <vt:lpwstr>5FC577B465BB46E6A32B1B22EE27C10D_13</vt:lpwstr>
  </property>
  <property fmtid="{D5CDD505-2E9C-101B-9397-08002B2CF9AE}" pid="5" name="KSOTemplateDocerSaveRecord">
    <vt:lpwstr>eyJoZGlkIjoiODNmODQyOTM2NzhiMTgwYzRlNDAyOTNhMTI0NWZkMGQiLCJ1c2VySWQiOiI0MzE0MTY5MjEifQ==</vt:lpwstr>
  </property>
</Properties>
</file>