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00F85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43103A61">
      <w:pPr>
        <w:spacing w:line="400" w:lineRule="exact"/>
        <w:jc w:val="center"/>
        <w:rPr>
          <w:rFonts w:hint="eastAsia" w:ascii="方正小标宋简体" w:hAnsi="黑体" w:eastAsia="方正小标宋简体" w:cs="仿宋_GB2312"/>
          <w:bCs/>
          <w:w w:val="9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  <w:lang w:eastAsia="zh-CN"/>
        </w:rPr>
        <w:t>锦屏县县属国有企业2</w:t>
      </w: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</w:rPr>
        <w:t>024年</w:t>
      </w: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  <w:lang w:eastAsia="zh-CN"/>
        </w:rPr>
        <w:t>县属国有企业</w:t>
      </w:r>
    </w:p>
    <w:p w14:paraId="7AFEA131">
      <w:pPr>
        <w:spacing w:line="400" w:lineRule="exact"/>
        <w:jc w:val="center"/>
        <w:rPr>
          <w:rFonts w:hint="eastAsia" w:ascii="宋体" w:hAnsi="宋体" w:eastAsia="方正小标宋简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  <w:lang w:eastAsia="zh-CN"/>
        </w:rPr>
        <w:t>公开招聘工作人员审批（备案）表</w:t>
      </w:r>
    </w:p>
    <w:p w14:paraId="08B3E1B4"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填表时间：</w:t>
      </w:r>
      <w:r>
        <w:rPr>
          <w:rFonts w:hint="eastAsia" w:ascii="宋体" w:hAnsi="宋体" w:eastAsia="宋体" w:cs="宋体"/>
          <w:sz w:val="24"/>
          <w:lang w:val="en-US" w:eastAsia="zh-CN"/>
        </w:rPr>
        <w:t>20XX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X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</w:rPr>
        <w:t>日</w:t>
      </w:r>
    </w:p>
    <w:tbl>
      <w:tblPr>
        <w:tblStyle w:val="2"/>
        <w:tblW w:w="1000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82"/>
        <w:gridCol w:w="1224"/>
        <w:gridCol w:w="1224"/>
        <w:gridCol w:w="204"/>
        <w:gridCol w:w="187"/>
        <w:gridCol w:w="833"/>
        <w:gridCol w:w="57"/>
        <w:gridCol w:w="1167"/>
        <w:gridCol w:w="303"/>
        <w:gridCol w:w="1677"/>
        <w:gridCol w:w="180"/>
        <w:gridCol w:w="720"/>
        <w:gridCol w:w="1005"/>
      </w:tblGrid>
      <w:tr w14:paraId="20C0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224" w:type="dxa"/>
            <w:gridSpan w:val="2"/>
            <w:noWrap w:val="0"/>
            <w:vAlign w:val="center"/>
          </w:tcPr>
          <w:p w14:paraId="3691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4" w:type="dxa"/>
            <w:noWrap w:val="0"/>
            <w:vAlign w:val="center"/>
          </w:tcPr>
          <w:p w14:paraId="22B7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3F88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213CC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268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C8E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gridSpan w:val="3"/>
            <w:vMerge w:val="restart"/>
            <w:noWrap w:val="0"/>
            <w:vAlign w:val="center"/>
          </w:tcPr>
          <w:p w14:paraId="4B75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 w14:paraId="0412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（1寸近期彩色）</w:t>
            </w:r>
          </w:p>
        </w:tc>
      </w:tr>
      <w:tr w14:paraId="3E32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224" w:type="dxa"/>
            <w:gridSpan w:val="2"/>
            <w:noWrap w:val="0"/>
            <w:vAlign w:val="center"/>
          </w:tcPr>
          <w:p w14:paraId="7C27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24" w:type="dxa"/>
            <w:noWrap w:val="0"/>
            <w:vAlign w:val="center"/>
          </w:tcPr>
          <w:p w14:paraId="5D07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8B4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6DBD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7EB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原工作单位及职务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D6F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 w14:paraId="2103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21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224" w:type="dxa"/>
            <w:gridSpan w:val="2"/>
            <w:noWrap w:val="0"/>
            <w:vAlign w:val="center"/>
          </w:tcPr>
          <w:p w14:paraId="4B50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是否为</w:t>
            </w:r>
          </w:p>
          <w:p w14:paraId="04002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编制人员</w:t>
            </w:r>
          </w:p>
        </w:tc>
        <w:tc>
          <w:tcPr>
            <w:tcW w:w="1224" w:type="dxa"/>
            <w:noWrap w:val="0"/>
            <w:vAlign w:val="center"/>
          </w:tcPr>
          <w:p w14:paraId="3E8D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8FF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36BB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C07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A03B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 w14:paraId="0B09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8C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224" w:type="dxa"/>
            <w:gridSpan w:val="2"/>
            <w:vMerge w:val="restart"/>
            <w:noWrap w:val="0"/>
            <w:vAlign w:val="center"/>
          </w:tcPr>
          <w:p w14:paraId="37BF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</w:t>
            </w:r>
          </w:p>
          <w:p w14:paraId="43D8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</w:t>
            </w:r>
          </w:p>
          <w:p w14:paraId="1013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</w:t>
            </w:r>
          </w:p>
          <w:p w14:paraId="1EDE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224" w:type="dxa"/>
            <w:noWrap w:val="0"/>
            <w:vAlign w:val="center"/>
          </w:tcPr>
          <w:p w14:paraId="66E7A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7C58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448" w:type="dxa"/>
            <w:gridSpan w:val="4"/>
            <w:noWrap w:val="0"/>
            <w:vAlign w:val="center"/>
          </w:tcPr>
          <w:p w14:paraId="726C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1FC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782D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5C0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 w14:paraId="5E255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6DA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224" w:type="dxa"/>
            <w:gridSpan w:val="2"/>
            <w:vMerge w:val="continue"/>
            <w:noWrap w:val="0"/>
            <w:vAlign w:val="center"/>
          </w:tcPr>
          <w:p w14:paraId="7C73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622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 w14:paraId="189C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448" w:type="dxa"/>
            <w:gridSpan w:val="4"/>
            <w:noWrap w:val="0"/>
            <w:vAlign w:val="center"/>
          </w:tcPr>
          <w:p w14:paraId="40D0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C78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4EAB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5A9C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38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224" w:type="dxa"/>
            <w:gridSpan w:val="2"/>
            <w:vMerge w:val="restart"/>
            <w:noWrap w:val="0"/>
            <w:vAlign w:val="center"/>
          </w:tcPr>
          <w:p w14:paraId="4488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A1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</w:t>
            </w:r>
          </w:p>
          <w:p w14:paraId="5909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</w:t>
            </w:r>
          </w:p>
          <w:p w14:paraId="3BC15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 w14:paraId="547F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  <w:p w14:paraId="0DCB6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7A0E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</w:t>
            </w:r>
          </w:p>
          <w:p w14:paraId="04D1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66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0E44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综合知识</w:t>
            </w:r>
          </w:p>
        </w:tc>
        <w:tc>
          <w:tcPr>
            <w:tcW w:w="4217" w:type="dxa"/>
            <w:gridSpan w:val="6"/>
            <w:noWrap w:val="0"/>
            <w:vAlign w:val="center"/>
          </w:tcPr>
          <w:p w14:paraId="3A01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3455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</w:t>
            </w:r>
          </w:p>
          <w:p w14:paraId="7BB8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</w:t>
            </w:r>
          </w:p>
          <w:p w14:paraId="7CDE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</w:t>
            </w:r>
          </w:p>
          <w:p w14:paraId="7268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 w14:paraId="7605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27E1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25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224" w:type="dxa"/>
            <w:gridSpan w:val="2"/>
            <w:vMerge w:val="continue"/>
            <w:noWrap w:val="0"/>
            <w:vAlign w:val="center"/>
          </w:tcPr>
          <w:p w14:paraId="26567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5D08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 试</w:t>
            </w:r>
          </w:p>
        </w:tc>
        <w:tc>
          <w:tcPr>
            <w:tcW w:w="4217" w:type="dxa"/>
            <w:gridSpan w:val="6"/>
            <w:noWrap w:val="0"/>
            <w:vAlign w:val="center"/>
          </w:tcPr>
          <w:p w14:paraId="72687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成绩：         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4A49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44D72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0E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224" w:type="dxa"/>
            <w:gridSpan w:val="2"/>
            <w:noWrap w:val="0"/>
            <w:textDirection w:val="tbRlV"/>
            <w:vAlign w:val="center"/>
          </w:tcPr>
          <w:p w14:paraId="5815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  历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7BAA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DF0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224" w:type="dxa"/>
            <w:gridSpan w:val="2"/>
            <w:noWrap w:val="0"/>
            <w:vAlign w:val="center"/>
          </w:tcPr>
          <w:p w14:paraId="192E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</w:t>
            </w:r>
          </w:p>
          <w:p w14:paraId="0168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</w:t>
            </w:r>
          </w:p>
          <w:p w14:paraId="1CDB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2BF3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5CF1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74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224" w:type="dxa"/>
            <w:gridSpan w:val="2"/>
            <w:noWrap w:val="0"/>
            <w:vAlign w:val="center"/>
          </w:tcPr>
          <w:p w14:paraId="70B8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</w:t>
            </w:r>
          </w:p>
          <w:p w14:paraId="3D5E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惩</w:t>
            </w:r>
          </w:p>
          <w:p w14:paraId="0206D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</w:t>
            </w:r>
          </w:p>
          <w:p w14:paraId="57F2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3963E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205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224" w:type="dxa"/>
            <w:gridSpan w:val="2"/>
            <w:noWrap w:val="0"/>
            <w:vAlign w:val="center"/>
          </w:tcPr>
          <w:p w14:paraId="5671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</w:t>
            </w:r>
          </w:p>
          <w:p w14:paraId="3DB4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</w:t>
            </w:r>
          </w:p>
          <w:p w14:paraId="6473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结</w:t>
            </w:r>
          </w:p>
          <w:p w14:paraId="4BDE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论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1B36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CB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42" w:type="dxa"/>
            <w:vMerge w:val="restart"/>
            <w:noWrap w:val="0"/>
            <w:vAlign w:val="center"/>
          </w:tcPr>
          <w:p w14:paraId="5712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主要家庭成员和社会关系</w:t>
            </w:r>
          </w:p>
        </w:tc>
        <w:tc>
          <w:tcPr>
            <w:tcW w:w="582" w:type="dxa"/>
            <w:noWrap w:val="0"/>
            <w:vAlign w:val="center"/>
          </w:tcPr>
          <w:p w14:paraId="3803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2581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2921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5052" w:type="dxa"/>
            <w:gridSpan w:val="6"/>
            <w:noWrap w:val="0"/>
            <w:vAlign w:val="center"/>
          </w:tcPr>
          <w:p w14:paraId="36AB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3079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642" w:type="dxa"/>
            <w:vMerge w:val="continue"/>
            <w:noWrap w:val="0"/>
            <w:vAlign w:val="center"/>
          </w:tcPr>
          <w:p w14:paraId="4669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15FF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3AA6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7A18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52" w:type="dxa"/>
            <w:gridSpan w:val="6"/>
            <w:noWrap w:val="0"/>
            <w:vAlign w:val="center"/>
          </w:tcPr>
          <w:p w14:paraId="683B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BD7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42" w:type="dxa"/>
            <w:vMerge w:val="continue"/>
            <w:noWrap w:val="0"/>
            <w:vAlign w:val="center"/>
          </w:tcPr>
          <w:p w14:paraId="10A7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3AD9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667E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1E92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52" w:type="dxa"/>
            <w:gridSpan w:val="6"/>
            <w:noWrap w:val="0"/>
            <w:vAlign w:val="center"/>
          </w:tcPr>
          <w:p w14:paraId="4418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D9F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642" w:type="dxa"/>
            <w:vMerge w:val="continue"/>
            <w:noWrap w:val="0"/>
            <w:vAlign w:val="center"/>
          </w:tcPr>
          <w:p w14:paraId="2049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6B36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noWrap w:val="0"/>
            <w:vAlign w:val="center"/>
          </w:tcPr>
          <w:p w14:paraId="704F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2360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52" w:type="dxa"/>
            <w:gridSpan w:val="6"/>
            <w:noWrap w:val="0"/>
            <w:vAlign w:val="center"/>
          </w:tcPr>
          <w:p w14:paraId="24EA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82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42" w:type="dxa"/>
            <w:vMerge w:val="continue"/>
            <w:noWrap w:val="0"/>
            <w:vAlign w:val="center"/>
          </w:tcPr>
          <w:p w14:paraId="351C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6848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noWrap w:val="0"/>
            <w:vAlign w:val="center"/>
          </w:tcPr>
          <w:p w14:paraId="2594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3CF0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52" w:type="dxa"/>
            <w:gridSpan w:val="6"/>
            <w:noWrap w:val="0"/>
            <w:vAlign w:val="center"/>
          </w:tcPr>
          <w:p w14:paraId="3FDD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E6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42" w:type="dxa"/>
            <w:vMerge w:val="continue"/>
            <w:noWrap w:val="0"/>
            <w:vAlign w:val="center"/>
          </w:tcPr>
          <w:p w14:paraId="7D9B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1618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noWrap w:val="0"/>
            <w:vAlign w:val="center"/>
          </w:tcPr>
          <w:p w14:paraId="5E9D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652C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52" w:type="dxa"/>
            <w:gridSpan w:val="6"/>
            <w:noWrap w:val="0"/>
            <w:vAlign w:val="center"/>
          </w:tcPr>
          <w:p w14:paraId="3E8C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34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24" w:type="dxa"/>
            <w:gridSpan w:val="2"/>
            <w:noWrap w:val="0"/>
            <w:vAlign w:val="center"/>
          </w:tcPr>
          <w:p w14:paraId="6F01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是否有回避关系</w:t>
            </w:r>
          </w:p>
        </w:tc>
        <w:tc>
          <w:tcPr>
            <w:tcW w:w="3729" w:type="dxa"/>
            <w:gridSpan w:val="6"/>
            <w:noWrap w:val="0"/>
            <w:vAlign w:val="center"/>
          </w:tcPr>
          <w:p w14:paraId="7311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193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人员类别</w:t>
            </w:r>
          </w:p>
        </w:tc>
        <w:tc>
          <w:tcPr>
            <w:tcW w:w="3582" w:type="dxa"/>
            <w:gridSpan w:val="4"/>
            <w:noWrap w:val="0"/>
            <w:vAlign w:val="center"/>
          </w:tcPr>
          <w:p w14:paraId="3E7D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3E1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24" w:type="dxa"/>
            <w:gridSpan w:val="2"/>
            <w:noWrap w:val="0"/>
            <w:vAlign w:val="center"/>
          </w:tcPr>
          <w:p w14:paraId="5BED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3729" w:type="dxa"/>
            <w:gridSpan w:val="6"/>
            <w:noWrap w:val="0"/>
            <w:vAlign w:val="center"/>
          </w:tcPr>
          <w:p w14:paraId="3348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F6B1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服务年限</w:t>
            </w:r>
          </w:p>
          <w:p w14:paraId="087C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3582" w:type="dxa"/>
            <w:gridSpan w:val="4"/>
            <w:noWrap w:val="0"/>
            <w:vAlign w:val="center"/>
          </w:tcPr>
          <w:p w14:paraId="67A6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2A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1224" w:type="dxa"/>
            <w:gridSpan w:val="2"/>
            <w:noWrap w:val="0"/>
            <w:vAlign w:val="center"/>
          </w:tcPr>
          <w:p w14:paraId="54E9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69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用人</w:t>
            </w:r>
          </w:p>
          <w:p w14:paraId="51E73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5B26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 w14:paraId="0C1A0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9" w:type="dxa"/>
            <w:gridSpan w:val="6"/>
            <w:noWrap w:val="0"/>
            <w:vAlign w:val="center"/>
          </w:tcPr>
          <w:p w14:paraId="491BD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98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17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9F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6F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01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100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(盖章)    年    月    日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308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7B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用人</w:t>
            </w:r>
          </w:p>
          <w:p w14:paraId="2A98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4ED7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</w:t>
            </w:r>
          </w:p>
          <w:p w14:paraId="71AA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  <w:p w14:paraId="1820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582" w:type="dxa"/>
            <w:gridSpan w:val="4"/>
            <w:noWrap w:val="0"/>
            <w:vAlign w:val="center"/>
          </w:tcPr>
          <w:p w14:paraId="1383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C3F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2E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7B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89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B1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94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(盖章)    年    月    日</w:t>
            </w:r>
          </w:p>
        </w:tc>
      </w:tr>
      <w:tr w14:paraId="511F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</w:trPr>
        <w:tc>
          <w:tcPr>
            <w:tcW w:w="1224" w:type="dxa"/>
            <w:gridSpan w:val="2"/>
            <w:noWrap w:val="0"/>
            <w:vAlign w:val="center"/>
          </w:tcPr>
          <w:p w14:paraId="0BBF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</w:t>
            </w:r>
          </w:p>
          <w:p w14:paraId="330B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  <w:p w14:paraId="6DA1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部门</w:t>
            </w:r>
          </w:p>
          <w:p w14:paraId="3529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</w:p>
          <w:p w14:paraId="102A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22A7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号文件通知，同意聘用为单位工作人员，</w:t>
            </w:r>
          </w:p>
          <w:p w14:paraId="0290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43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试用期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X个月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5E4E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A2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(盖章)           年    月    日</w:t>
            </w:r>
          </w:p>
        </w:tc>
      </w:tr>
      <w:tr w14:paraId="0CC9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1224" w:type="dxa"/>
            <w:gridSpan w:val="2"/>
            <w:noWrap w:val="0"/>
            <w:vAlign w:val="center"/>
          </w:tcPr>
          <w:p w14:paraId="79E8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</w:t>
            </w:r>
          </w:p>
          <w:p w14:paraId="5240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6D52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1" name="图片 1" descr="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DD6F0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134" w:right="1701" w:bottom="90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IwZDQ5YTRkYThkZmFiN2E5ODIyNjEyN2RhYTczMDA0NSIsInVzZXJDb3VudCI6Mn0="/>
  </w:docVars>
  <w:rsids>
    <w:rsidRoot w:val="25B56B27"/>
    <w:rsid w:val="04554B54"/>
    <w:rsid w:val="05DF1744"/>
    <w:rsid w:val="10CC3451"/>
    <w:rsid w:val="1AC8054F"/>
    <w:rsid w:val="1BBC141C"/>
    <w:rsid w:val="203729B3"/>
    <w:rsid w:val="254310F4"/>
    <w:rsid w:val="25B56B27"/>
    <w:rsid w:val="2B924F41"/>
    <w:rsid w:val="40630632"/>
    <w:rsid w:val="43321342"/>
    <w:rsid w:val="4E4613F8"/>
    <w:rsid w:val="74C665D5"/>
    <w:rsid w:val="76F97D5C"/>
    <w:rsid w:val="79E6624B"/>
    <w:rsid w:val="7A93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6c3c331-b35a-4002-a94b-db818c3650c8\&#25307;&#32856;&#24037;&#20316;&#20154;&#21592;&#23457;&#25209;&#65288;&#22791;&#26696;&#65289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招聘工作人员审批（备案）表.docx</Template>
  <Pages>2</Pages>
  <Words>293</Words>
  <Characters>301</Characters>
  <Lines>0</Lines>
  <Paragraphs>0</Paragraphs>
  <TotalTime>3</TotalTime>
  <ScaleCrop>false</ScaleCrop>
  <LinksUpToDate>false</LinksUpToDate>
  <CharactersWithSpaces>427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2024-06-19T01:42:00Z</dcterms:created>
  <dc:creator>格子间的打工人</dc:creator>
  <cp:lastModifiedBy>Administrator</cp:lastModifiedBy>
  <cp:lastPrinted>2024-07-26T07:26:00Z</cp:lastPrinted>
  <dcterms:modified xsi:type="dcterms:W3CDTF">2024-11-04T03:18:58Z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UUID">
    <vt:lpwstr>v1.0_mb_Zb43lH1X0cW+c46JW9HWdQ==</vt:lpwstr>
  </property>
  <property fmtid="{D5CDD505-2E9C-101B-9397-08002B2CF9AE}" pid="4" name="ICV">
    <vt:lpwstr>E171658FFF8E48C68174D5C8374FF93E_13</vt:lpwstr>
  </property>
</Properties>
</file>