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附件3：</w:t>
      </w:r>
    </w:p>
    <w:p>
      <w:pPr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贵州省高校毕业生就业见习协议书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（高校毕业生）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为明确就业见习高校毕业生与见习单位双方的权利和义务，经协商，甲方与乙方签订如下协议：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日。乙方应在接到见习派遣通知后5日内向甲方报到，若遇到特殊情况不能按时报到，需征得甲方同意，并报当地“引导办”备案。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工作岗位见习，若需变更乙方见习岗位，须事先征求乙方的同意。乙方就业见习期间的基本生活补助为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，并报“引导办”备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九、本协议一式四份，主管部门、见习单位、见习学生、 “引导办”各执一份，复印无效。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乙方：高校毕业生（签字）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admin</cp:lastModifiedBy>
  <dcterms:modified xsi:type="dcterms:W3CDTF">2019-09-17T01:53:16Z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