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643B" w:rsidRDefault="0081643B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 w:rsidR="007D061A"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2</w:t>
      </w:r>
    </w:p>
    <w:p w:rsidR="0081643B" w:rsidRDefault="0081643B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</w:p>
    <w:p w:rsidR="0081643B" w:rsidRDefault="00BF46F0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自愿</w:t>
      </w:r>
      <w:hyperlink r:id="rId6" w:history="1">
        <w:r w:rsidR="0081643B"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放弃</w:t>
        </w:r>
        <w:r w:rsidR="00A248D8"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公务员</w:t>
        </w:r>
        <w:r w:rsidR="0081643B"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面试资格</w:t>
        </w:r>
        <w:r w:rsidR="00A248D8"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的</w:t>
        </w:r>
        <w:r w:rsidR="0081643B"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声明</w:t>
        </w:r>
      </w:hyperlink>
    </w:p>
    <w:p w:rsidR="0081643B" w:rsidRDefault="0081643B">
      <w:pPr>
        <w:spacing w:line="580" w:lineRule="exact"/>
        <w:ind w:firstLineChars="200" w:firstLine="674"/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</w:pPr>
    </w:p>
    <w:p w:rsidR="0081643B" w:rsidRPr="003D450A" w:rsidRDefault="005C77D4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中国文联人事部</w:t>
      </w:r>
      <w:r w:rsidR="0081643B" w:rsidRPr="003D450A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81643B" w:rsidRPr="003D450A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本人</w:t>
      </w:r>
      <w:r w:rsidRPr="003D450A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，身份证号：</w:t>
      </w:r>
      <w:r w:rsidRPr="003D450A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             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，报考</w:t>
      </w:r>
      <w:r w:rsidRPr="003D450A">
        <w:rPr>
          <w:rFonts w:ascii="仿宋" w:eastAsia="仿宋" w:hAnsi="仿宋" w:hint="eastAsia"/>
          <w:bCs/>
          <w:spacing w:val="8"/>
          <w:sz w:val="32"/>
          <w:szCs w:val="32"/>
        </w:rPr>
        <w:t>××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职位（职位代码</w:t>
      </w:r>
      <w:r w:rsidRPr="003D450A">
        <w:rPr>
          <w:rFonts w:ascii="仿宋" w:eastAsia="仿宋" w:hAnsi="仿宋" w:hint="eastAsia"/>
          <w:bCs/>
          <w:spacing w:val="8"/>
          <w:sz w:val="32"/>
          <w:szCs w:val="32"/>
        </w:rPr>
        <w:t>××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81643B" w:rsidRPr="003D450A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联系电话：</w:t>
      </w:r>
    </w:p>
    <w:p w:rsidR="0081643B" w:rsidRPr="003D450A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7D061A" w:rsidRPr="003D450A" w:rsidRDefault="0081643B" w:rsidP="007D061A">
      <w:pPr>
        <w:widowControl/>
        <w:wordWrap w:val="0"/>
        <w:ind w:right="280" w:firstLineChars="160" w:firstLine="448"/>
        <w:jc w:val="right"/>
        <w:rPr>
          <w:rFonts w:ascii="仿宋" w:eastAsia="仿宋" w:hAnsi="仿宋" w:cs="宋体" w:hint="eastAsia"/>
          <w:kern w:val="0"/>
          <w:sz w:val="28"/>
          <w:szCs w:val="28"/>
        </w:rPr>
      </w:pPr>
      <w:r w:rsidRPr="003D450A">
        <w:rPr>
          <w:rFonts w:ascii="仿宋" w:eastAsia="仿宋" w:hAnsi="仿宋" w:cs="宋体" w:hint="eastAsia"/>
          <w:kern w:val="0"/>
          <w:sz w:val="28"/>
          <w:szCs w:val="28"/>
        </w:rPr>
        <w:t>签名（考生本人手写）：</w:t>
      </w:r>
    </w:p>
    <w:p w:rsidR="0081643B" w:rsidRPr="003D450A" w:rsidRDefault="0081643B" w:rsidP="007D061A">
      <w:pPr>
        <w:widowControl/>
        <w:ind w:right="280" w:firstLineChars="160" w:firstLine="448"/>
        <w:jc w:val="right"/>
        <w:rPr>
          <w:rFonts w:ascii="仿宋" w:eastAsia="仿宋" w:hAnsi="仿宋" w:cs="宋体" w:hint="eastAsia"/>
          <w:kern w:val="0"/>
          <w:sz w:val="28"/>
          <w:szCs w:val="28"/>
        </w:rPr>
      </w:pPr>
      <w:r w:rsidRPr="003D450A">
        <w:rPr>
          <w:rFonts w:ascii="仿宋" w:eastAsia="仿宋" w:hAnsi="仿宋" w:cs="宋体" w:hint="eastAsia"/>
          <w:kern w:val="0"/>
          <w:sz w:val="28"/>
          <w:szCs w:val="28"/>
        </w:rPr>
        <w:t>日期：</w:t>
      </w: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:rsidR="0081643B" w:rsidRDefault="0081643B">
      <w:pPr>
        <w:jc w:val="center"/>
        <w:rPr>
          <w:rFonts w:ascii="方正仿宋_GBK" w:eastAsia="方正仿宋_GBK" w:hint="eastAsia"/>
          <w:bCs/>
          <w:spacing w:val="8"/>
          <w:sz w:val="84"/>
          <w:szCs w:val="84"/>
        </w:rPr>
      </w:pPr>
      <w:r>
        <w:rPr>
          <w:rFonts w:ascii="方正仿宋_GBK" w:eastAsia="方正仿宋_GBK" w:hint="eastAsia"/>
          <w:bCs/>
          <w:spacing w:val="8"/>
          <w:sz w:val="84"/>
          <w:szCs w:val="84"/>
        </w:rPr>
        <w:t>身份证复印件粘贴处</w:t>
      </w:r>
    </w:p>
    <w:p w:rsidR="0081643B" w:rsidRDefault="0081643B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81643B" w:rsidRDefault="0081643B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81643B" w:rsidRDefault="0081643B">
      <w:pPr>
        <w:widowControl/>
        <w:ind w:firstLineChars="160" w:firstLine="448"/>
        <w:jc w:val="right"/>
        <w:rPr>
          <w:rFonts w:ascii="仿宋_GB2312" w:eastAsia="仿宋_GB2312" w:hAnsi="仿宋_GB2312" w:cs="仿宋_GB2312" w:hint="eastAsia"/>
          <w:color w:val="3F3F3F"/>
          <w:kern w:val="0"/>
          <w:sz w:val="28"/>
          <w:szCs w:val="28"/>
        </w:rPr>
      </w:pPr>
    </w:p>
    <w:sectPr w:rsidR="0081643B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153" w:rsidRDefault="00860153" w:rsidP="001B1671">
      <w:r>
        <w:separator/>
      </w:r>
    </w:p>
  </w:endnote>
  <w:endnote w:type="continuationSeparator" w:id="1">
    <w:p w:rsidR="00860153" w:rsidRDefault="00860153" w:rsidP="001B1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153" w:rsidRDefault="00860153" w:rsidP="001B1671">
      <w:r>
        <w:separator/>
      </w:r>
    </w:p>
  </w:footnote>
  <w:footnote w:type="continuationSeparator" w:id="1">
    <w:p w:rsidR="00860153" w:rsidRDefault="00860153" w:rsidP="001B1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F6290"/>
    <w:rsid w:val="001B1671"/>
    <w:rsid w:val="001C64D2"/>
    <w:rsid w:val="003D450A"/>
    <w:rsid w:val="00520E7E"/>
    <w:rsid w:val="005C77D4"/>
    <w:rsid w:val="007025F4"/>
    <w:rsid w:val="00714C72"/>
    <w:rsid w:val="007D061A"/>
    <w:rsid w:val="0081466E"/>
    <w:rsid w:val="0081643B"/>
    <w:rsid w:val="00860153"/>
    <w:rsid w:val="00A248D8"/>
    <w:rsid w:val="00A9084B"/>
    <w:rsid w:val="00AB12AA"/>
    <w:rsid w:val="00BE2D65"/>
    <w:rsid w:val="00BF46F0"/>
    <w:rsid w:val="00D0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My company</Company>
  <LinksUpToDate>false</LinksUpToDate>
  <CharactersWithSpaces>244</CharactersWithSpaces>
  <SharedDoc>false</SharedDoc>
  <HLinks>
    <vt:vector size="6" baseType="variant">
      <vt:variant>
        <vt:i4>-696803902</vt:i4>
      </vt:variant>
      <vt:variant>
        <vt:i4>0</vt:i4>
      </vt:variant>
      <vt:variant>
        <vt:i4>0</vt:i4>
      </vt:variant>
      <vt:variant>
        <vt:i4>5</vt:i4>
      </vt:variant>
      <vt:variant>
        <vt:lpwstr>http://bm.scs.gov.cn/2015/UserControl/Department/html/附件二：全国人大机关放弃声明.doc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gbsjggbc</dc:creator>
  <cp:lastModifiedBy>a</cp:lastModifiedBy>
  <cp:revision>2</cp:revision>
  <cp:lastPrinted>2015-01-30T07:16:00Z</cp:lastPrinted>
  <dcterms:created xsi:type="dcterms:W3CDTF">2019-01-23T08:54:00Z</dcterms:created>
  <dcterms:modified xsi:type="dcterms:W3CDTF">2019-01-23T08:54:00Z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2052-6.6.0.2740</vt:lpwstr>
  </property>
</Properties>
</file>