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ascii="黑体" w:hAnsi="黑体" w:eastAsia="黑体" w:cs="Arial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Arial"/>
          <w:b/>
          <w:color w:val="000000"/>
          <w:kern w:val="0"/>
          <w:sz w:val="44"/>
          <w:szCs w:val="44"/>
        </w:rPr>
        <w:t>2018年公开考核选调县外在职在编教师资格审查合格人员名单</w:t>
      </w:r>
    </w:p>
    <w:bookmarkEnd w:id="0"/>
    <w:tbl>
      <w:tblPr>
        <w:tblStyle w:val="3"/>
        <w:tblW w:w="137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9"/>
        <w:gridCol w:w="440"/>
        <w:gridCol w:w="1039"/>
        <w:gridCol w:w="1119"/>
        <w:gridCol w:w="1159"/>
        <w:gridCol w:w="1579"/>
        <w:gridCol w:w="759"/>
        <w:gridCol w:w="2408"/>
        <w:gridCol w:w="1133"/>
        <w:gridCol w:w="1275"/>
        <w:gridCol w:w="991"/>
        <w:gridCol w:w="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教师资格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任教学校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报考类别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报考学段学科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资格审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查结果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龚波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1990.07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2014.08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高中地理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中学地理二级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湄潭县湄江中学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城区高中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高中地理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邹孟刚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1987.04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高中历史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中学历史二级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大方县猫场中学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乡镇初中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初中历史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夏桂琴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1987.04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初中语文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小学语文二级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赫章县德卓乡甘河小学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乡镇小学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小学语文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田雄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1984.10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小学美术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小学美术二级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赫章县妈姑镇水塘小学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乡镇小学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小学美术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罗洪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1988.02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2014.09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高中数学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中学数学二级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威宁县第六中学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城区高中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高中数学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陈妍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1987.09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2014.09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高中地理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中学地理二级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织金县第四中学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乡镇初中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初中地理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吕东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1988.03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2013.09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高中政治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中学政治二级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织金县第四中学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城区初中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初中政治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覃波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1981.03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2009.09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高中历史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中学历史二级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威宁县幺站中学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乡镇初中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初中历史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田奕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1990.10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2014.09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高中音乐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小学音乐二级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惠水县实验小学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城区小学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小学音乐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江正兰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1990.10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2015.09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高中英语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中学英语二级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赤水市第三中学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城区高中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高中英语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邹浩浩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1989.12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2014.09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高中化学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中学化学二级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威宁县龙场镇中学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乡镇初中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初中化学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申小丹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1988.11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2014.09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高中美术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中学美术二级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威宁县麻乍镇中学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乡镇小学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小学美术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雷泉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1987.10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2013.09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高中美术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小学美术一级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大方县绿塘小学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乡镇小学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小学美术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531" w:right="1531" w:bottom="153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7516E"/>
    <w:rsid w:val="382B13B6"/>
    <w:rsid w:val="545751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2018-08-30T06:28:00Z</dcterms:created>
  <dc:creator>wiwe</dc:creator>
  <cp:lastModifiedBy>wiwe</cp:lastModifiedBy>
  <dcterms:modified xsi:type="dcterms:W3CDTF">2018-08-30T06:29:10Z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