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/>
          <w:sz w:val="32"/>
          <w:szCs w:val="32"/>
        </w:rPr>
        <w:t xml:space="preserve">附件1： </w:t>
      </w:r>
      <w:r>
        <w:rPr>
          <w:rFonts w:hint="eastAsia" w:ascii="黑体" w:hAnsi="黑体" w:eastAsia="黑体"/>
          <w:sz w:val="32"/>
          <w:szCs w:val="32"/>
        </w:rPr>
        <w:t>遵义市公安局新蒲分局面向社会公开招聘</w:t>
      </w:r>
    </w:p>
    <w:p>
      <w:pPr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警务辅助人员岗位表</w:t>
      </w:r>
    </w:p>
    <w:tbl>
      <w:tblPr>
        <w:tblStyle w:val="3"/>
        <w:tblW w:w="9779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224"/>
        <w:gridCol w:w="1276"/>
        <w:gridCol w:w="1134"/>
        <w:gridCol w:w="1842"/>
        <w:gridCol w:w="993"/>
        <w:gridCol w:w="992"/>
        <w:gridCol w:w="138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9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职位名称</w:t>
            </w: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634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招聘人数及条件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9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招聘人数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特巡警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高中以上同等学历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特巡警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高中以上同等学历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普通辅警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大学专科及以上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普通辅警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大学专科及以上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14C7F"/>
    <w:rsid w:val="1D814C7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032;&#33970;&#26032;&#21306;&#32593;&#32476;&#31185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2018-06-29T07:50:00Z</dcterms:created>
  <dc:creator>xpgz</dc:creator>
  <cp:lastModifiedBy>xpgz</cp:lastModifiedBy>
  <dcterms:modified xsi:type="dcterms:W3CDTF">2018-06-29T07:50:55Z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