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B2" w:rsidRDefault="007E6B39">
      <w:pPr>
        <w:widowControl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附件1：</w:t>
      </w:r>
    </w:p>
    <w:p w:rsidR="00E25DB2" w:rsidRDefault="007E6B39">
      <w:pPr>
        <w:ind w:firstLineChars="200" w:firstLine="88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2018年高</w:t>
      </w:r>
      <w:bookmarkStart w:id="0" w:name="_GoBack"/>
      <w:bookmarkEnd w:id="0"/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校毕业生就业见习岗位需求信息表</w:t>
      </w:r>
    </w:p>
    <w:p w:rsidR="00E25DB2" w:rsidRDefault="007E6B39" w:rsidP="0022620C">
      <w:pPr>
        <w:jc w:val="left"/>
        <w:rPr>
          <w:rFonts w:ascii="方正小标宋简体" w:eastAsia="方正小标宋简体" w:hAnsi="宋体"/>
          <w:b/>
          <w:bCs/>
          <w:color w:val="000000"/>
          <w:sz w:val="44"/>
          <w:szCs w:val="44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填报单位：（盖章）                          联系人： </w:t>
      </w:r>
      <w:r w:rsidR="000D68B7">
        <w:rPr>
          <w:rFonts w:ascii="仿宋_GB2312" w:eastAsia="仿宋_GB2312" w:hAnsi="宋体" w:hint="eastAsia"/>
          <w:sz w:val="30"/>
          <w:szCs w:val="30"/>
        </w:rPr>
        <w:t>刘青青</w:t>
      </w:r>
      <w:r>
        <w:rPr>
          <w:rFonts w:ascii="仿宋_GB2312" w:eastAsia="仿宋_GB2312" w:hAnsi="宋体" w:hint="eastAsia"/>
          <w:sz w:val="30"/>
          <w:szCs w:val="30"/>
        </w:rPr>
        <w:t xml:space="preserve">     </w:t>
      </w:r>
      <w:r w:rsidR="000D68B7">
        <w:rPr>
          <w:rFonts w:ascii="仿宋_GB2312" w:eastAsia="仿宋_GB2312" w:hAnsi="宋体" w:hint="eastAsia"/>
          <w:sz w:val="30"/>
          <w:szCs w:val="30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</w:rPr>
        <w:t xml:space="preserve"> 电话：</w:t>
      </w:r>
      <w:r w:rsidR="0022620C">
        <w:rPr>
          <w:rFonts w:ascii="仿宋_GB2312" w:eastAsia="仿宋_GB2312" w:hAnsi="宋体" w:hint="eastAsia"/>
          <w:sz w:val="30"/>
          <w:szCs w:val="30"/>
        </w:rPr>
        <w:t>8947725</w:t>
      </w:r>
    </w:p>
    <w:tbl>
      <w:tblPr>
        <w:tblpPr w:leftFromText="180" w:rightFromText="180" w:vertAnchor="page" w:horzAnchor="page" w:tblpX="1375" w:tblpY="427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2120"/>
        <w:gridCol w:w="2095"/>
        <w:gridCol w:w="1125"/>
        <w:gridCol w:w="1260"/>
        <w:gridCol w:w="1492"/>
        <w:gridCol w:w="2268"/>
        <w:gridCol w:w="1175"/>
        <w:gridCol w:w="1895"/>
      </w:tblGrid>
      <w:tr w:rsidR="00E25DB2" w:rsidTr="00A14CCC">
        <w:trPr>
          <w:trHeight w:val="973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DB2" w:rsidRDefault="007E6B3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DB2" w:rsidRDefault="007E6B3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DB2" w:rsidRDefault="007E6B3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岗位名称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DB2" w:rsidRDefault="007E6B3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见习人数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DB2" w:rsidRDefault="007E6B3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学历要求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DB2" w:rsidRDefault="007E6B3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专业要求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DB2" w:rsidRDefault="007E6B3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工作地点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DB2" w:rsidRDefault="007E6B3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其他条件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5DB2" w:rsidRDefault="007E6B3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  <w:p w:rsidR="00E25DB2" w:rsidRDefault="007E6B3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（能否提供食宿）</w:t>
            </w:r>
          </w:p>
        </w:tc>
      </w:tr>
      <w:tr w:rsidR="00E25DB2" w:rsidTr="00A14CCC">
        <w:trPr>
          <w:trHeight w:val="1120"/>
        </w:trPr>
        <w:tc>
          <w:tcPr>
            <w:tcW w:w="5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DB2" w:rsidRDefault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DB2" w:rsidRDefault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七星关区人力资源和社会保障局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DB2" w:rsidRDefault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办公室工作人员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DB2" w:rsidRDefault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DB2" w:rsidRDefault="002E16F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本科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DB2" w:rsidRDefault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不限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DB2" w:rsidRDefault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七星关区人力资源和社会保障局（七星关区工业大道）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5DB2" w:rsidRDefault="002E16F5">
            <w:pPr>
              <w:jc w:val="center"/>
              <w:rPr>
                <w:rFonts w:ascii="仿宋_GB2312" w:eastAsia="仿宋_GB2312" w:hAnsi="宋体"/>
                <w:kern w:val="0"/>
                <w:sz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</w:rPr>
              <w:t>无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5DB2" w:rsidRDefault="002E16F5">
            <w:pPr>
              <w:jc w:val="center"/>
              <w:rPr>
                <w:rFonts w:ascii="仿宋_GB2312" w:eastAsia="仿宋_GB2312" w:hAnsi="宋体"/>
                <w:kern w:val="0"/>
                <w:sz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</w:rPr>
              <w:t>与单位在职人员享受同标准就餐。不能提供住宿</w:t>
            </w:r>
          </w:p>
        </w:tc>
      </w:tr>
      <w:tr w:rsidR="002E16F5" w:rsidTr="00A14CCC">
        <w:trPr>
          <w:trHeight w:val="586"/>
        </w:trPr>
        <w:tc>
          <w:tcPr>
            <w:tcW w:w="5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七星关区区直机关工委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办公室工作人员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本科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不限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七星关区行政办公中心A区三楼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</w:rPr>
              <w:t>无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</w:rPr>
              <w:t>与单位在职人员享受同标准就餐。不能提供住宿</w:t>
            </w:r>
          </w:p>
        </w:tc>
      </w:tr>
      <w:tr w:rsidR="002E16F5" w:rsidTr="00A14CCC">
        <w:trPr>
          <w:trHeight w:val="738"/>
        </w:trPr>
        <w:tc>
          <w:tcPr>
            <w:tcW w:w="5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七星关区政府法制办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办公室工作人员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本科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法学类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七星关区行政办公中心二楼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</w:rPr>
              <w:t>无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</w:rPr>
              <w:t>否</w:t>
            </w:r>
          </w:p>
        </w:tc>
      </w:tr>
      <w:tr w:rsidR="002E16F5" w:rsidTr="00A14CCC">
        <w:trPr>
          <w:trHeight w:val="834"/>
        </w:trPr>
        <w:tc>
          <w:tcPr>
            <w:tcW w:w="5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七星关区红十字会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办公室工作人员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大专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不限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七星关区红十字会办公室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</w:rPr>
              <w:t>无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</w:rPr>
              <w:t>否</w:t>
            </w:r>
          </w:p>
        </w:tc>
      </w:tr>
      <w:tr w:rsidR="002E16F5" w:rsidTr="00A14CCC">
        <w:trPr>
          <w:trHeight w:val="820"/>
        </w:trPr>
        <w:tc>
          <w:tcPr>
            <w:tcW w:w="5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862BED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CF2029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七星关区大新桥街道办事处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CF2029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五创同创专岗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CF2029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6F5" w:rsidRDefault="00CF2029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本科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6F5" w:rsidRDefault="00CF2029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不限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CF2029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大新桥街道办事处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6F5" w:rsidRDefault="00CF2029" w:rsidP="002E16F5">
            <w:pPr>
              <w:jc w:val="center"/>
              <w:rPr>
                <w:rFonts w:ascii="仿宋_GB2312" w:eastAsia="仿宋_GB2312" w:hAnsi="宋体"/>
                <w:kern w:val="0"/>
                <w:sz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</w:rPr>
              <w:t>无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16F5" w:rsidRDefault="00055303" w:rsidP="002E16F5">
            <w:pPr>
              <w:jc w:val="center"/>
              <w:rPr>
                <w:rFonts w:ascii="仿宋_GB2312" w:eastAsia="仿宋_GB2312" w:hAnsi="宋体"/>
                <w:kern w:val="0"/>
                <w:sz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</w:rPr>
              <w:t>提供早、中餐</w:t>
            </w:r>
          </w:p>
        </w:tc>
      </w:tr>
      <w:tr w:rsidR="002E16F5" w:rsidTr="00A14CCC">
        <w:trPr>
          <w:trHeight w:val="616"/>
        </w:trPr>
        <w:tc>
          <w:tcPr>
            <w:tcW w:w="5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合计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0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E16F5" w:rsidRDefault="002E16F5" w:rsidP="002E16F5">
            <w:pPr>
              <w:jc w:val="center"/>
              <w:rPr>
                <w:rFonts w:ascii="仿宋_GB2312" w:eastAsia="仿宋_GB2312" w:hAnsi="宋体"/>
                <w:kern w:val="0"/>
                <w:sz w:val="20"/>
              </w:rPr>
            </w:pPr>
          </w:p>
        </w:tc>
      </w:tr>
    </w:tbl>
    <w:p w:rsidR="00E25DB2" w:rsidRDefault="00E25DB2" w:rsidP="002E16F5"/>
    <w:sectPr w:rsidR="00E25DB2" w:rsidSect="002E16F5">
      <w:pgSz w:w="16838" w:h="11906" w:orient="landscape"/>
      <w:pgMar w:top="130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7224F1A"/>
    <w:rsid w:val="00055303"/>
    <w:rsid w:val="000D68B7"/>
    <w:rsid w:val="0014194A"/>
    <w:rsid w:val="001C7924"/>
    <w:rsid w:val="0022620C"/>
    <w:rsid w:val="002E16F5"/>
    <w:rsid w:val="006824D2"/>
    <w:rsid w:val="007E6B39"/>
    <w:rsid w:val="00862BED"/>
    <w:rsid w:val="008D618A"/>
    <w:rsid w:val="008F71DF"/>
    <w:rsid w:val="00993EEC"/>
    <w:rsid w:val="00A14CCC"/>
    <w:rsid w:val="00CF2029"/>
    <w:rsid w:val="00E25DB2"/>
    <w:rsid w:val="00E93379"/>
    <w:rsid w:val="37224F1A"/>
    <w:rsid w:val="6AD17F79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D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jeandee</dc:creator>
  <cp:lastModifiedBy>Administrator</cp:lastModifiedBy>
  <cp:revision>4</cp:revision>
  <cp:lastPrinted>2018-06-19T01:29:00Z</cp:lastPrinted>
  <dcterms:created xsi:type="dcterms:W3CDTF">2018-06-19T01:30:00Z</dcterms:created>
  <dcterms:modified xsi:type="dcterms:W3CDTF">2018-06-20T01:13:00Z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