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tbl>
      <w:tblPr>
        <w:tblStyle w:val="3"/>
        <w:tblW w:w="8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8"/>
        <w:gridCol w:w="1300"/>
        <w:gridCol w:w="1077"/>
        <w:gridCol w:w="1077"/>
        <w:gridCol w:w="2111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0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投融资工作人员面试成绩表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宋金韬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57.00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杨语嫣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付尚铃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左乾金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孟祥艳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38.33</w:t>
            </w:r>
          </w:p>
        </w:tc>
      </w:tr>
    </w:tbl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17893"/>
    <w:rsid w:val="14817893"/>
    <w:rsid w:val="525C63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2018-04-13T01:17:00Z</dcterms:created>
  <dc:creator>奥特曼</dc:creator>
  <cp:lastModifiedBy>奥特曼</cp:lastModifiedBy>
  <dcterms:modified xsi:type="dcterms:W3CDTF">2018-04-13T01:24:49Z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