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/>
        </w:rPr>
      </w:pPr>
      <w:r>
        <w:rPr>
          <w:rFonts w:hint="eastAsia"/>
        </w:rPr>
        <w:t>应聘人员报名表</w:t>
      </w:r>
    </w:p>
    <w:p>
      <w:pPr>
        <w:widowControl/>
        <w:spacing w:line="400" w:lineRule="exact"/>
        <w:jc w:val="left"/>
        <w:rPr>
          <w:rFonts w:ascii="仿宋_GB2312" w:hAnsi="仿宋" w:eastAsia="仿宋_GB2312" w:cs="仿宋_GB2312"/>
          <w:sz w:val="24"/>
        </w:rPr>
      </w:pPr>
      <w:r>
        <w:rPr>
          <w:rFonts w:hint="eastAsia"/>
        </w:rPr>
        <w:t xml:space="preserve">                                                 </w:t>
      </w:r>
      <w:r>
        <w:rPr>
          <w:rFonts w:hint="eastAsia" w:ascii="仿宋_GB2312" w:hAnsi="仿宋" w:eastAsia="仿宋_GB2312" w:cs="仿宋_GB2312"/>
          <w:sz w:val="24"/>
        </w:rPr>
        <w:t>报名时间：     年   月   日</w:t>
      </w:r>
    </w:p>
    <w:tbl>
      <w:tblPr>
        <w:tblStyle w:val="5"/>
        <w:tblW w:w="96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200"/>
        <w:gridCol w:w="6"/>
        <w:gridCol w:w="151"/>
        <w:gridCol w:w="670"/>
        <w:gridCol w:w="27"/>
        <w:gridCol w:w="33"/>
        <w:gridCol w:w="550"/>
        <w:gridCol w:w="190"/>
        <w:gridCol w:w="6"/>
        <w:gridCol w:w="898"/>
        <w:gridCol w:w="9"/>
        <w:gridCol w:w="21"/>
        <w:gridCol w:w="157"/>
        <w:gridCol w:w="552"/>
        <w:gridCol w:w="6"/>
        <w:gridCol w:w="601"/>
        <w:gridCol w:w="7"/>
        <w:gridCol w:w="11"/>
        <w:gridCol w:w="1318"/>
        <w:gridCol w:w="709"/>
        <w:gridCol w:w="302"/>
        <w:gridCol w:w="170"/>
        <w:gridCol w:w="18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应聘部门</w:t>
            </w:r>
          </w:p>
        </w:tc>
        <w:tc>
          <w:tcPr>
            <w:tcW w:w="2561" w:type="dxa"/>
            <w:gridSpan w:val="11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应聘岗位</w:t>
            </w:r>
          </w:p>
        </w:tc>
        <w:tc>
          <w:tcPr>
            <w:tcW w:w="2347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565" w:type="dxa"/>
            <w:gridSpan w:val="2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ind w:firstLine="177" w:firstLineChars="71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一、个人情况</w:t>
            </w:r>
          </w:p>
        </w:tc>
        <w:tc>
          <w:tcPr>
            <w:tcW w:w="204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4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姓名</w:t>
            </w:r>
          </w:p>
        </w:tc>
        <w:tc>
          <w:tcPr>
            <w:tcW w:w="10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7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性别</w:t>
            </w:r>
          </w:p>
        </w:tc>
        <w:tc>
          <w:tcPr>
            <w:tcW w:w="9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7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年龄</w:t>
            </w:r>
          </w:p>
        </w:tc>
        <w:tc>
          <w:tcPr>
            <w:tcW w:w="6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政治面貌</w:t>
            </w:r>
          </w:p>
        </w:tc>
        <w:tc>
          <w:tcPr>
            <w:tcW w:w="10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4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籍贯</w:t>
            </w:r>
          </w:p>
        </w:tc>
        <w:tc>
          <w:tcPr>
            <w:tcW w:w="10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7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民族</w:t>
            </w:r>
          </w:p>
        </w:tc>
        <w:tc>
          <w:tcPr>
            <w:tcW w:w="9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7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婚否</w:t>
            </w:r>
          </w:p>
        </w:tc>
        <w:tc>
          <w:tcPr>
            <w:tcW w:w="6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身体状况</w:t>
            </w:r>
          </w:p>
        </w:tc>
        <w:tc>
          <w:tcPr>
            <w:tcW w:w="10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968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职称及执业资格情况</w:t>
            </w:r>
          </w:p>
        </w:tc>
        <w:tc>
          <w:tcPr>
            <w:tcW w:w="459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高</w:t>
            </w:r>
          </w:p>
        </w:tc>
        <w:tc>
          <w:tcPr>
            <w:tcW w:w="16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重</w:t>
            </w:r>
          </w:p>
        </w:tc>
        <w:tc>
          <w:tcPr>
            <w:tcW w:w="135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0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87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30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3884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家庭地址</w:t>
            </w:r>
          </w:p>
        </w:tc>
        <w:tc>
          <w:tcPr>
            <w:tcW w:w="30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13" w:type="dxa"/>
            <w:gridSpan w:val="2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二、家庭成员情况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98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2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龄</w:t>
            </w:r>
          </w:p>
        </w:tc>
        <w:tc>
          <w:tcPr>
            <w:tcW w:w="11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43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98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12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11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43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98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12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11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43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98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ind w:firstLine="177" w:firstLineChars="71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177" w:firstLineChars="71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177" w:firstLineChars="71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1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177" w:firstLineChars="71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43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177" w:firstLineChars="71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98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ind w:firstLine="177" w:firstLineChars="71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177" w:firstLineChars="71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177" w:firstLineChars="71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1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177" w:firstLineChars="71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43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177" w:firstLineChars="71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13" w:type="dxa"/>
            <w:gridSpan w:val="2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ind w:firstLine="177" w:firstLineChars="71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三、教育（培训）经历（从高中起填写）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168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起始日期</w:t>
            </w:r>
          </w:p>
        </w:tc>
        <w:tc>
          <w:tcPr>
            <w:tcW w:w="305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学校、专业</w:t>
            </w: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学历（毕、肄）</w:t>
            </w: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168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305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168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305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168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ind w:firstLine="177" w:firstLineChars="71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305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177" w:firstLineChars="71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177" w:firstLineChars="71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177" w:firstLineChars="71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13" w:type="dxa"/>
            <w:gridSpan w:val="2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ind w:firstLine="177" w:firstLineChars="71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四、工作经历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228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起始日期</w:t>
            </w:r>
          </w:p>
        </w:tc>
        <w:tc>
          <w:tcPr>
            <w:tcW w:w="299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228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99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228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99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228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99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228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99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13" w:type="dxa"/>
            <w:gridSpan w:val="2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ind w:firstLine="177" w:firstLineChars="71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五、获得证书及奖励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974" w:type="dxa"/>
            <w:gridSpan w:val="10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ind w:firstLine="177" w:firstLineChars="71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26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177" w:firstLineChars="71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177" w:firstLineChars="71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177" w:firstLineChars="71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974" w:type="dxa"/>
            <w:gridSpan w:val="10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26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1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974" w:type="dxa"/>
            <w:gridSpan w:val="10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26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1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微软雅黑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13" w:type="dxa"/>
            <w:gridSpan w:val="2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ind w:firstLine="177" w:firstLineChars="71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六、请回答以下问题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6" w:hRule="atLeast"/>
          <w:jc w:val="center"/>
        </w:trPr>
        <w:tc>
          <w:tcPr>
            <w:tcW w:w="9613" w:type="dxa"/>
            <w:gridSpan w:val="2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360" w:lineRule="exact"/>
              <w:ind w:firstLine="250" w:firstLineChars="100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1、个人性格特征及专长：</w:t>
            </w:r>
          </w:p>
          <w:p>
            <w:pPr>
              <w:spacing w:line="360" w:lineRule="exact"/>
              <w:ind w:firstLine="250" w:firstLineChars="100"/>
              <w:rPr>
                <w:rFonts w:ascii="宋体" w:hAnsi="宋体"/>
                <w:spacing w:val="20"/>
                <w:szCs w:val="21"/>
              </w:rPr>
            </w:pPr>
          </w:p>
          <w:p>
            <w:pPr>
              <w:spacing w:line="360" w:lineRule="exact"/>
              <w:ind w:firstLine="250" w:firstLineChars="100"/>
              <w:rPr>
                <w:rFonts w:ascii="宋体" w:hAnsi="宋体"/>
                <w:spacing w:val="20"/>
                <w:szCs w:val="21"/>
              </w:rPr>
            </w:pPr>
          </w:p>
          <w:p>
            <w:pPr>
              <w:spacing w:line="360" w:lineRule="exact"/>
              <w:ind w:firstLine="250" w:firstLineChars="100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5" w:hRule="atLeast"/>
          <w:jc w:val="center"/>
        </w:trPr>
        <w:tc>
          <w:tcPr>
            <w:tcW w:w="9613" w:type="dxa"/>
            <w:gridSpan w:val="2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360" w:lineRule="exact"/>
              <w:ind w:firstLine="250" w:firstLineChars="100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2、你认为在工作（学习）中积累了哪些经验，他们对你应聘现岗位有何优势：</w:t>
            </w:r>
          </w:p>
          <w:p>
            <w:pPr>
              <w:spacing w:line="360" w:lineRule="exact"/>
              <w:ind w:firstLine="250" w:firstLineChars="100"/>
              <w:rPr>
                <w:rFonts w:ascii="宋体" w:hAnsi="宋体"/>
                <w:spacing w:val="20"/>
                <w:szCs w:val="21"/>
              </w:rPr>
            </w:pPr>
          </w:p>
          <w:p>
            <w:pPr>
              <w:spacing w:line="360" w:lineRule="exact"/>
              <w:ind w:firstLine="250" w:firstLineChars="100"/>
              <w:rPr>
                <w:rFonts w:ascii="宋体" w:hAnsi="宋体"/>
                <w:spacing w:val="20"/>
                <w:szCs w:val="21"/>
              </w:rPr>
            </w:pPr>
          </w:p>
          <w:p>
            <w:pPr>
              <w:spacing w:line="360" w:lineRule="exact"/>
              <w:ind w:firstLine="250" w:firstLineChars="100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6" w:hRule="atLeast"/>
          <w:jc w:val="center"/>
        </w:trPr>
        <w:tc>
          <w:tcPr>
            <w:tcW w:w="9613" w:type="dxa"/>
            <w:gridSpan w:val="2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360" w:lineRule="exact"/>
              <w:ind w:firstLine="250" w:firstLineChars="100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3、工作（学习）经历中所任职岗位与主要职责，并请简单描述工作业绩：</w:t>
            </w:r>
          </w:p>
          <w:p>
            <w:pPr>
              <w:spacing w:line="360" w:lineRule="exact"/>
              <w:ind w:firstLine="250" w:firstLineChars="100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ab/>
            </w:r>
          </w:p>
          <w:p>
            <w:pPr>
              <w:spacing w:line="360" w:lineRule="exact"/>
              <w:ind w:firstLine="250" w:firstLineChars="100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5" w:hRule="atLeast"/>
          <w:jc w:val="center"/>
        </w:trPr>
        <w:tc>
          <w:tcPr>
            <w:tcW w:w="4617" w:type="dxa"/>
            <w:gridSpan w:val="1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ind w:firstLine="250" w:firstLineChars="100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原薪资水平： </w:t>
            </w:r>
          </w:p>
        </w:tc>
        <w:tc>
          <w:tcPr>
            <w:tcW w:w="499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250" w:firstLineChars="100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期待月薪：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1" w:hRule="atLeast"/>
          <w:jc w:val="center"/>
        </w:trPr>
        <w:tc>
          <w:tcPr>
            <w:tcW w:w="9613" w:type="dxa"/>
            <w:gridSpan w:val="2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360" w:lineRule="exact"/>
              <w:ind w:firstLine="250" w:firstLineChars="100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除以上信息外，其他需说明情况： </w:t>
            </w:r>
          </w:p>
          <w:p>
            <w:pPr>
              <w:spacing w:line="360" w:lineRule="exact"/>
              <w:ind w:firstLine="250" w:firstLineChars="100"/>
              <w:rPr>
                <w:rFonts w:ascii="宋体" w:hAnsi="宋体"/>
                <w:spacing w:val="20"/>
                <w:szCs w:val="21"/>
              </w:rPr>
            </w:pPr>
          </w:p>
          <w:p>
            <w:pPr>
              <w:spacing w:line="360" w:lineRule="exact"/>
              <w:ind w:firstLine="250" w:firstLineChars="100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6" w:hRule="atLeast"/>
          <w:jc w:val="center"/>
        </w:trPr>
        <w:tc>
          <w:tcPr>
            <w:tcW w:w="9613" w:type="dxa"/>
            <w:gridSpan w:val="2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360" w:lineRule="exact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本人承诺：</w:t>
            </w:r>
          </w:p>
          <w:p>
            <w:pPr>
              <w:spacing w:line="360" w:lineRule="exact"/>
              <w:ind w:firstLine="500" w:firstLineChars="200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我在此承诺：本登记表中我所提供的情况全部是真实的。我同意并接受公司对表中内容进行调查。如发现虚假信息，贵公司可随时与我终止劳动合同及其他一切书面协议，由此造成的一切后果均由本人承担。</w:t>
            </w:r>
          </w:p>
          <w:p>
            <w:pPr>
              <w:spacing w:line="360" w:lineRule="exact"/>
              <w:ind w:firstLine="4625" w:firstLineChars="1850"/>
              <w:rPr>
                <w:rFonts w:ascii="宋体" w:hAnsi="宋体"/>
                <w:spacing w:val="20"/>
                <w:szCs w:val="21"/>
              </w:rPr>
            </w:pPr>
          </w:p>
          <w:p>
            <w:pPr>
              <w:spacing w:line="360" w:lineRule="exact"/>
              <w:ind w:firstLine="5375" w:firstLineChars="2150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填表人签名：</w:t>
            </w:r>
          </w:p>
          <w:p>
            <w:pPr>
              <w:spacing w:line="360" w:lineRule="exact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                        年    月   日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4"/>
        </w:rPr>
        <w:t>注：打印时请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B369A"/>
    <w:rsid w:val="00083135"/>
    <w:rsid w:val="001D2FE4"/>
    <w:rsid w:val="003F23CE"/>
    <w:rsid w:val="004455B2"/>
    <w:rsid w:val="009B3CBF"/>
    <w:rsid w:val="01F11086"/>
    <w:rsid w:val="02263659"/>
    <w:rsid w:val="02510D97"/>
    <w:rsid w:val="054A01B2"/>
    <w:rsid w:val="0641100F"/>
    <w:rsid w:val="0751497D"/>
    <w:rsid w:val="080810FC"/>
    <w:rsid w:val="0C306195"/>
    <w:rsid w:val="0E87741A"/>
    <w:rsid w:val="113B78FE"/>
    <w:rsid w:val="138B26B1"/>
    <w:rsid w:val="142437D6"/>
    <w:rsid w:val="15384B9E"/>
    <w:rsid w:val="16C8739B"/>
    <w:rsid w:val="17A653FB"/>
    <w:rsid w:val="19285928"/>
    <w:rsid w:val="1A9058A9"/>
    <w:rsid w:val="1B2C7AF3"/>
    <w:rsid w:val="1B701D07"/>
    <w:rsid w:val="1BD93102"/>
    <w:rsid w:val="1EE461C3"/>
    <w:rsid w:val="20703155"/>
    <w:rsid w:val="20EF6004"/>
    <w:rsid w:val="217E2498"/>
    <w:rsid w:val="233F1950"/>
    <w:rsid w:val="248068A1"/>
    <w:rsid w:val="27D556B5"/>
    <w:rsid w:val="27F649BE"/>
    <w:rsid w:val="298C30ED"/>
    <w:rsid w:val="29C80A3A"/>
    <w:rsid w:val="2CFD691E"/>
    <w:rsid w:val="2D7025D9"/>
    <w:rsid w:val="2E22092E"/>
    <w:rsid w:val="2E48764F"/>
    <w:rsid w:val="2EAF2EA0"/>
    <w:rsid w:val="2ED973C6"/>
    <w:rsid w:val="2F8F35D3"/>
    <w:rsid w:val="2FCC3F5F"/>
    <w:rsid w:val="300E7911"/>
    <w:rsid w:val="30495CF7"/>
    <w:rsid w:val="3094331E"/>
    <w:rsid w:val="326119E2"/>
    <w:rsid w:val="33BE7F64"/>
    <w:rsid w:val="33FF7BE2"/>
    <w:rsid w:val="34531847"/>
    <w:rsid w:val="34FE1FE9"/>
    <w:rsid w:val="36800A39"/>
    <w:rsid w:val="36D5689C"/>
    <w:rsid w:val="398E1781"/>
    <w:rsid w:val="3A4C52C0"/>
    <w:rsid w:val="3BED5BA8"/>
    <w:rsid w:val="3ED12786"/>
    <w:rsid w:val="3F5D3579"/>
    <w:rsid w:val="4042742D"/>
    <w:rsid w:val="406A2FFF"/>
    <w:rsid w:val="412E5A61"/>
    <w:rsid w:val="414978F0"/>
    <w:rsid w:val="45FC1567"/>
    <w:rsid w:val="461466CC"/>
    <w:rsid w:val="47003D59"/>
    <w:rsid w:val="472C7CDB"/>
    <w:rsid w:val="4826444D"/>
    <w:rsid w:val="48DF0964"/>
    <w:rsid w:val="490A6A36"/>
    <w:rsid w:val="4AD718A5"/>
    <w:rsid w:val="4B38602F"/>
    <w:rsid w:val="4B8B7FCB"/>
    <w:rsid w:val="4C1919FA"/>
    <w:rsid w:val="4C664B37"/>
    <w:rsid w:val="4D525DDE"/>
    <w:rsid w:val="4E2771F7"/>
    <w:rsid w:val="4E2E3598"/>
    <w:rsid w:val="4E4D3AC7"/>
    <w:rsid w:val="4E513A16"/>
    <w:rsid w:val="4EFD5ECA"/>
    <w:rsid w:val="4F4C72E9"/>
    <w:rsid w:val="50384030"/>
    <w:rsid w:val="504273D6"/>
    <w:rsid w:val="50EB369A"/>
    <w:rsid w:val="53E64D6D"/>
    <w:rsid w:val="541E706E"/>
    <w:rsid w:val="55BC0AA5"/>
    <w:rsid w:val="572A0B29"/>
    <w:rsid w:val="582C633A"/>
    <w:rsid w:val="59BD788E"/>
    <w:rsid w:val="5AB74BFE"/>
    <w:rsid w:val="5AEB164D"/>
    <w:rsid w:val="5BF860C7"/>
    <w:rsid w:val="5D6641E2"/>
    <w:rsid w:val="5D683AF5"/>
    <w:rsid w:val="5EE37195"/>
    <w:rsid w:val="5F0958BC"/>
    <w:rsid w:val="5F2E4713"/>
    <w:rsid w:val="60256691"/>
    <w:rsid w:val="604A485B"/>
    <w:rsid w:val="60DE05A9"/>
    <w:rsid w:val="60E20F63"/>
    <w:rsid w:val="61984106"/>
    <w:rsid w:val="62943DCE"/>
    <w:rsid w:val="62B3470C"/>
    <w:rsid w:val="63193234"/>
    <w:rsid w:val="64461BFE"/>
    <w:rsid w:val="648423B0"/>
    <w:rsid w:val="657E0BEA"/>
    <w:rsid w:val="66AF1A56"/>
    <w:rsid w:val="69312B3C"/>
    <w:rsid w:val="69AC0EA9"/>
    <w:rsid w:val="6A5F44B3"/>
    <w:rsid w:val="6CA47F54"/>
    <w:rsid w:val="6CE273F7"/>
    <w:rsid w:val="6D0405EA"/>
    <w:rsid w:val="6D535020"/>
    <w:rsid w:val="6E89431F"/>
    <w:rsid w:val="6F4C1BF8"/>
    <w:rsid w:val="71C6110D"/>
    <w:rsid w:val="71C92490"/>
    <w:rsid w:val="72204038"/>
    <w:rsid w:val="72507D17"/>
    <w:rsid w:val="73164D0A"/>
    <w:rsid w:val="74AA6C4A"/>
    <w:rsid w:val="772E7A2D"/>
    <w:rsid w:val="773D7785"/>
    <w:rsid w:val="779D1A77"/>
    <w:rsid w:val="782D0B87"/>
    <w:rsid w:val="79A30246"/>
    <w:rsid w:val="7B686C34"/>
    <w:rsid w:val="7BDB2037"/>
    <w:rsid w:val="7D1D07EB"/>
    <w:rsid w:val="BADE4646"/>
    <w:rsid w:val="FF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sers\huyan\Library\Containers\com.kingsoft.wpsoffice.mac\Data\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1315</Words>
  <Characters>1356</Characters>
  <Lines>10</Lines>
  <Paragraphs>2</Paragraphs>
  <TotalTime>9</TotalTime>
  <ScaleCrop>false</ScaleCrop>
  <LinksUpToDate>false</LinksUpToDate>
  <CharactersWithSpaces>1414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2018-09-08T02:29:00Z</dcterms:created>
  <dc:creator>胡艳</dc:creator>
  <cp:lastModifiedBy>情绝殇霎</cp:lastModifiedBy>
  <cp:lastPrinted>2021-04-13T02:16:00Z</cp:lastPrinted>
  <dcterms:modified xsi:type="dcterms:W3CDTF">2021-11-10T00:50:01Z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FADC70613E144FC6A52DF28165F09AE4</vt:lpwstr>
  </property>
</Properties>
</file>